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02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3420"/>
        <w:gridCol w:w="1148"/>
        <w:gridCol w:w="3264"/>
        <w:gridCol w:w="3237"/>
      </w:tblGrid>
      <w:tr w:rsidR="00BC1CB6" w:rsidRPr="00D84020" w:rsidTr="00FB754B">
        <w:trPr>
          <w:trHeight w:val="619"/>
          <w:tblHeader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204851"/>
            <w:vAlign w:val="center"/>
          </w:tcPr>
          <w:p w:rsidR="0035041B" w:rsidRPr="00D84020" w:rsidRDefault="0035041B" w:rsidP="0035041B">
            <w:pPr>
              <w:pStyle w:val="CTC-TableHeader-White"/>
              <w:rPr>
                <w:rFonts w:ascii="Arial" w:hAnsi="Arial" w:cs="Arial"/>
              </w:rPr>
            </w:pPr>
            <w:bookmarkStart w:id="0" w:name="_GoBack"/>
            <w:bookmarkEnd w:id="0"/>
            <w:r w:rsidRPr="00D84020">
              <w:rPr>
                <w:rFonts w:ascii="Arial" w:hAnsi="Arial" w:cs="Arial"/>
              </w:rPr>
              <w:t>Action needed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204851"/>
            <w:vAlign w:val="center"/>
          </w:tcPr>
          <w:p w:rsidR="0035041B" w:rsidRPr="00D84020" w:rsidRDefault="0035041B" w:rsidP="0035041B">
            <w:pPr>
              <w:pStyle w:val="CTC-TableHeader-White"/>
              <w:rPr>
                <w:rFonts w:ascii="Arial" w:hAnsi="Arial" w:cs="Arial"/>
              </w:rPr>
            </w:pPr>
            <w:r w:rsidRPr="00D84020">
              <w:rPr>
                <w:rFonts w:ascii="Arial" w:hAnsi="Arial" w:cs="Arial"/>
              </w:rPr>
              <w:t>By whom?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204851"/>
            <w:vAlign w:val="center"/>
          </w:tcPr>
          <w:p w:rsidR="0035041B" w:rsidRPr="00D84020" w:rsidRDefault="0035041B" w:rsidP="0035041B">
            <w:pPr>
              <w:pStyle w:val="CTC-TableHeader-White"/>
              <w:rPr>
                <w:rFonts w:ascii="Arial" w:hAnsi="Arial" w:cs="Arial"/>
              </w:rPr>
            </w:pPr>
            <w:r w:rsidRPr="00D84020">
              <w:rPr>
                <w:rFonts w:ascii="Arial" w:hAnsi="Arial" w:cs="Arial"/>
              </w:rPr>
              <w:t>By when?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nil"/>
            </w:tcBorders>
            <w:shd w:val="clear" w:color="auto" w:fill="204851"/>
            <w:vAlign w:val="center"/>
          </w:tcPr>
          <w:p w:rsidR="0035041B" w:rsidRPr="00D84020" w:rsidRDefault="0035041B" w:rsidP="0035041B">
            <w:pPr>
              <w:pStyle w:val="CTC-TableHeader-White"/>
              <w:rPr>
                <w:rFonts w:ascii="Arial" w:hAnsi="Arial" w:cs="Arial"/>
              </w:rPr>
            </w:pPr>
            <w:r w:rsidRPr="00D84020">
              <w:rPr>
                <w:rFonts w:ascii="Arial" w:hAnsi="Arial" w:cs="Arial"/>
              </w:rPr>
              <w:t>Resources needed?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204851"/>
            <w:vAlign w:val="center"/>
          </w:tcPr>
          <w:p w:rsidR="0035041B" w:rsidRPr="00D84020" w:rsidRDefault="00BC1CB6" w:rsidP="0035041B">
            <w:pPr>
              <w:pStyle w:val="CTC-TableHeader-White"/>
              <w:rPr>
                <w:rFonts w:ascii="Arial" w:hAnsi="Arial" w:cs="Arial"/>
              </w:rPr>
            </w:pPr>
            <w:r w:rsidRPr="00D84020">
              <w:rPr>
                <w:rFonts w:ascii="Arial" w:hAnsi="Arial" w:cs="Arial"/>
              </w:rPr>
              <w:t>Issues or B</w:t>
            </w:r>
            <w:r w:rsidR="0035041B" w:rsidRPr="00D84020">
              <w:rPr>
                <w:rFonts w:ascii="Arial" w:hAnsi="Arial" w:cs="Arial"/>
              </w:rPr>
              <w:t>arriers?</w:t>
            </w:r>
          </w:p>
        </w:tc>
      </w:tr>
      <w:tr w:rsidR="00BC1CB6" w:rsidRPr="00D84020" w:rsidTr="0020793E"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1CB6" w:rsidRPr="00D84020" w:rsidRDefault="00BC1CB6" w:rsidP="00FB754B">
            <w:pPr>
              <w:pStyle w:val="CTC-Body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20">
              <w:rPr>
                <w:rFonts w:ascii="Arial" w:hAnsi="Arial" w:cs="Arial"/>
                <w:b/>
                <w:i w:val="0"/>
                <w:sz w:val="24"/>
                <w:szCs w:val="24"/>
              </w:rPr>
              <w:t>Prepare for Community Planning Workshop</w:t>
            </w:r>
          </w:p>
        </w:tc>
      </w:tr>
      <w:tr w:rsidR="00BC1CB6" w:rsidRPr="00D84020" w:rsidTr="0020793E">
        <w:trPr>
          <w:trHeight w:val="1008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41B" w:rsidRPr="00D84020" w:rsidRDefault="00BC1CB6" w:rsidP="00BC1CB6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  <w:szCs w:val="22"/>
              </w:rPr>
            </w:pPr>
            <w:r w:rsidRPr="00D84020">
              <w:rPr>
                <w:rFonts w:ascii="Arial" w:hAnsi="Arial" w:cs="Arial"/>
                <w:i w:val="0"/>
                <w:sz w:val="22"/>
                <w:szCs w:val="22"/>
              </w:rPr>
              <w:t xml:space="preserve">Complete program research worksheets for short list </w:t>
            </w:r>
            <w:r w:rsidR="0035041B" w:rsidRPr="00D84020">
              <w:rPr>
                <w:rFonts w:ascii="Arial" w:hAnsi="Arial" w:cs="Arial"/>
                <w:i w:val="0"/>
                <w:sz w:val="22"/>
                <w:szCs w:val="22"/>
              </w:rPr>
              <w:t xml:space="preserve">programs </w:t>
            </w:r>
          </w:p>
        </w:tc>
        <w:tc>
          <w:tcPr>
            <w:tcW w:w="1138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B754B" w:rsidRPr="00D84020" w:rsidRDefault="00FB754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  <w:p w:rsidR="00FB754B" w:rsidRPr="00D84020" w:rsidRDefault="00FB754B" w:rsidP="00FB754B">
            <w:pPr>
              <w:rPr>
                <w:rFonts w:ascii="Arial" w:hAnsi="Arial" w:cs="Arial"/>
                <w:lang w:bidi="en-US"/>
              </w:rPr>
            </w:pPr>
          </w:p>
          <w:p w:rsidR="0035041B" w:rsidRPr="00D84020" w:rsidRDefault="0035041B" w:rsidP="00FB754B">
            <w:pPr>
              <w:ind w:firstLine="720"/>
              <w:rPr>
                <w:rFonts w:ascii="Arial" w:hAnsi="Arial" w:cs="Arial"/>
                <w:lang w:bidi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1008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7234F" w:rsidRPr="00D84020" w:rsidRDefault="00D7234F" w:rsidP="00BC1CB6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  <w:szCs w:val="22"/>
              </w:rPr>
            </w:pPr>
            <w:r w:rsidRPr="00D84020">
              <w:rPr>
                <w:rFonts w:ascii="Arial" w:hAnsi="Arial" w:cs="Arial"/>
                <w:i w:val="0"/>
                <w:sz w:val="22"/>
                <w:szCs w:val="22"/>
              </w:rPr>
              <w:t>Prepare worksheets to bring to Community Planning workshop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1008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7234F" w:rsidRPr="00D84020" w:rsidRDefault="00D7234F" w:rsidP="00BC1CB6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  <w:szCs w:val="22"/>
              </w:rPr>
            </w:pPr>
            <w:r w:rsidRPr="00D84020">
              <w:rPr>
                <w:rFonts w:ascii="Arial" w:hAnsi="Arial" w:cs="Arial"/>
                <w:i w:val="0"/>
                <w:sz w:val="22"/>
                <w:szCs w:val="22"/>
              </w:rPr>
              <w:t>Create presentation of report highlights to present at the Community Planning workshop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1008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7234F" w:rsidRPr="00D84020" w:rsidRDefault="00D7234F" w:rsidP="00BC1CB6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  <w:szCs w:val="22"/>
              </w:rPr>
            </w:pPr>
            <w:r w:rsidRPr="00D84020">
              <w:rPr>
                <w:rFonts w:ascii="Arial" w:hAnsi="Arial" w:cs="Arial"/>
                <w:i w:val="0"/>
                <w:sz w:val="22"/>
                <w:szCs w:val="22"/>
              </w:rPr>
              <w:t>Practice presentation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1296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7234F" w:rsidRPr="00D84020" w:rsidRDefault="00D7234F" w:rsidP="00BC1CB6">
            <w:pPr>
              <w:pStyle w:val="CTC-Body"/>
              <w:spacing w:after="0" w:line="240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D84020">
              <w:rPr>
                <w:rFonts w:ascii="Arial" w:hAnsi="Arial" w:cs="Arial"/>
                <w:i w:val="0"/>
                <w:sz w:val="22"/>
                <w:szCs w:val="22"/>
              </w:rPr>
              <w:t>Other: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FB754B" w:rsidRPr="00D84020" w:rsidTr="0020793E">
        <w:trPr>
          <w:trHeight w:val="216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B754B" w:rsidRPr="00D84020" w:rsidRDefault="00FB754B" w:rsidP="00FB754B">
            <w:pPr>
              <w:pStyle w:val="CTC-FooterHeaderText"/>
              <w:ind w:right="-112"/>
              <w:jc w:val="right"/>
              <w:rPr>
                <w:rFonts w:ascii="Arial" w:hAnsi="Arial" w:cs="Arial"/>
              </w:rPr>
            </w:pPr>
            <w:r w:rsidRPr="00D84020">
              <w:rPr>
                <w:rFonts w:ascii="Arial" w:hAnsi="Arial" w:cs="Arial"/>
              </w:rPr>
              <w:t>(continued)</w:t>
            </w:r>
          </w:p>
        </w:tc>
      </w:tr>
      <w:tr w:rsidR="00BC1CB6" w:rsidRPr="00D84020" w:rsidTr="0020793E">
        <w:trPr>
          <w:trHeight w:val="43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1CB6" w:rsidRPr="00D84020" w:rsidRDefault="00BC1CB6" w:rsidP="00FB754B">
            <w:pPr>
              <w:pStyle w:val="CTC-Body"/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D84020">
              <w:rPr>
                <w:rFonts w:ascii="Arial" w:hAnsi="Arial" w:cs="Arial"/>
                <w:b/>
                <w:i w:val="0"/>
                <w:sz w:val="24"/>
              </w:rPr>
              <w:lastRenderedPageBreak/>
              <w:t>Complete Report</w:t>
            </w:r>
          </w:p>
        </w:tc>
      </w:tr>
      <w:tr w:rsidR="00BC1CB6" w:rsidRPr="00D84020" w:rsidTr="0020793E">
        <w:trPr>
          <w:trHeight w:val="864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41B" w:rsidRPr="00D84020" w:rsidRDefault="0035041B" w:rsidP="00FB754B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</w:rPr>
            </w:pPr>
            <w:r w:rsidRPr="00D84020">
              <w:rPr>
                <w:rFonts w:ascii="Arial" w:hAnsi="Arial" w:cs="Arial"/>
                <w:i w:val="0"/>
                <w:sz w:val="22"/>
              </w:rPr>
              <w:t>Meet as workgroup to approve content for each section of report</w:t>
            </w:r>
          </w:p>
        </w:tc>
        <w:tc>
          <w:tcPr>
            <w:tcW w:w="1138" w:type="pct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864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41B" w:rsidRPr="00D84020" w:rsidRDefault="0035041B" w:rsidP="00FB754B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</w:rPr>
            </w:pPr>
            <w:r w:rsidRPr="00D84020">
              <w:rPr>
                <w:rFonts w:ascii="Arial" w:hAnsi="Arial" w:cs="Arial"/>
                <w:i w:val="0"/>
                <w:sz w:val="22"/>
              </w:rPr>
              <w:t>Draft text of report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864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41B" w:rsidRPr="00D84020" w:rsidRDefault="0035041B" w:rsidP="00FB754B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</w:rPr>
            </w:pPr>
            <w:r w:rsidRPr="00D84020">
              <w:rPr>
                <w:rFonts w:ascii="Arial" w:hAnsi="Arial" w:cs="Arial"/>
                <w:i w:val="0"/>
                <w:sz w:val="22"/>
              </w:rPr>
              <w:t>Develop graphics for report to enhance understanding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864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41B" w:rsidRPr="00D84020" w:rsidRDefault="0035041B" w:rsidP="00FB754B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</w:rPr>
            </w:pPr>
            <w:r w:rsidRPr="00D84020">
              <w:rPr>
                <w:rFonts w:ascii="Arial" w:hAnsi="Arial" w:cs="Arial"/>
                <w:i w:val="0"/>
                <w:sz w:val="22"/>
              </w:rPr>
              <w:t>Approve final draft of report (with an eye for our audiences)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864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41B" w:rsidRPr="00D84020" w:rsidRDefault="0035041B" w:rsidP="00FB754B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</w:rPr>
            </w:pPr>
            <w:r w:rsidRPr="00D84020">
              <w:rPr>
                <w:rFonts w:ascii="Arial" w:hAnsi="Arial" w:cs="Arial"/>
                <w:i w:val="0"/>
                <w:sz w:val="22"/>
              </w:rPr>
              <w:t>Submit final draft to selected group to review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5041B" w:rsidRPr="00D84020" w:rsidRDefault="0035041B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864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7234F" w:rsidRPr="00D84020" w:rsidRDefault="00D7234F" w:rsidP="00FB754B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</w:rPr>
            </w:pPr>
            <w:r w:rsidRPr="00D84020">
              <w:rPr>
                <w:rFonts w:ascii="Arial" w:hAnsi="Arial" w:cs="Arial"/>
                <w:i w:val="0"/>
                <w:sz w:val="22"/>
              </w:rPr>
              <w:t>Finalize report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864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7234F" w:rsidRPr="00D84020" w:rsidRDefault="00D7234F" w:rsidP="00FB754B">
            <w:pPr>
              <w:pStyle w:val="CTC-Body"/>
              <w:spacing w:after="0" w:line="240" w:lineRule="auto"/>
              <w:jc w:val="right"/>
              <w:rPr>
                <w:rFonts w:ascii="Arial" w:hAnsi="Arial" w:cs="Arial"/>
                <w:i w:val="0"/>
                <w:sz w:val="22"/>
              </w:rPr>
            </w:pPr>
            <w:r w:rsidRPr="00D84020">
              <w:rPr>
                <w:rFonts w:ascii="Arial" w:hAnsi="Arial" w:cs="Arial"/>
                <w:i w:val="0"/>
                <w:sz w:val="22"/>
              </w:rPr>
              <w:t>Distribute report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BC1CB6" w:rsidRPr="00D84020" w:rsidTr="0020793E">
        <w:trPr>
          <w:trHeight w:val="1296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7234F" w:rsidRPr="00D84020" w:rsidRDefault="00D7234F" w:rsidP="00FB754B">
            <w:pPr>
              <w:pStyle w:val="CTC-Body"/>
              <w:spacing w:after="0" w:line="240" w:lineRule="auto"/>
              <w:rPr>
                <w:rFonts w:ascii="Arial" w:hAnsi="Arial" w:cs="Arial"/>
                <w:i w:val="0"/>
                <w:sz w:val="22"/>
              </w:rPr>
            </w:pPr>
            <w:r w:rsidRPr="00D84020">
              <w:rPr>
                <w:rFonts w:ascii="Arial" w:hAnsi="Arial" w:cs="Arial"/>
                <w:i w:val="0"/>
                <w:sz w:val="22"/>
              </w:rPr>
              <w:t>Other:</w:t>
            </w:r>
          </w:p>
        </w:tc>
        <w:tc>
          <w:tcPr>
            <w:tcW w:w="1138" w:type="pct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10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4F" w:rsidRPr="00D84020" w:rsidRDefault="00D7234F" w:rsidP="00BC1CB6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</w:tbl>
    <w:p w:rsidR="00DE04E3" w:rsidRPr="00D84020" w:rsidRDefault="00DE04E3" w:rsidP="00FB754B">
      <w:pPr>
        <w:rPr>
          <w:rFonts w:ascii="Arial" w:hAnsi="Arial" w:cs="Arial"/>
          <w:sz w:val="10"/>
        </w:rPr>
      </w:pPr>
    </w:p>
    <w:sectPr w:rsidR="00DE04E3" w:rsidRPr="00D84020" w:rsidSect="00A512D5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BD" w:rsidRDefault="00AA7EBD" w:rsidP="00A512D5">
      <w:r>
        <w:separator/>
      </w:r>
    </w:p>
  </w:endnote>
  <w:endnote w:type="continuationSeparator" w:id="0">
    <w:p w:rsidR="00AA7EBD" w:rsidRDefault="00AA7EBD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4B" w:rsidRPr="00D84020" w:rsidRDefault="00FB754B" w:rsidP="00FB754B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D84020">
      <w:rPr>
        <w:rFonts w:ascii="Arial" w:hAnsi="Arial" w:cs="Arial"/>
        <w:sz w:val="16"/>
        <w:szCs w:val="16"/>
      </w:rPr>
      <w:t>Assessing Community Resources Workshop</w:t>
    </w:r>
  </w:p>
  <w:p w:rsidR="00BC1CB6" w:rsidRPr="00D84020" w:rsidRDefault="00BC1CB6" w:rsidP="00FB754B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D84020">
      <w:rPr>
        <w:rFonts w:ascii="Arial" w:hAnsi="Arial" w:cs="Arial"/>
        <w:sz w:val="16"/>
        <w:szCs w:val="16"/>
      </w:rPr>
      <w:t xml:space="preserve">©2013 Center for Communities That Care, University of Washington </w:t>
    </w:r>
    <w:r w:rsidRPr="00D84020">
      <w:rPr>
        <w:rFonts w:ascii="Arial" w:hAnsi="Arial" w:cs="Arial"/>
        <w:sz w:val="16"/>
        <w:szCs w:val="16"/>
      </w:rPr>
      <w:tab/>
    </w:r>
    <w:r w:rsidRPr="00D84020">
      <w:rPr>
        <w:rFonts w:ascii="Arial" w:hAnsi="Arial" w:cs="Arial"/>
        <w:sz w:val="16"/>
        <w:szCs w:val="16"/>
      </w:rPr>
      <w:tab/>
    </w:r>
    <w:r w:rsidRPr="00D84020">
      <w:rPr>
        <w:rFonts w:ascii="Arial" w:hAnsi="Arial" w:cs="Arial"/>
        <w:sz w:val="16"/>
        <w:szCs w:val="16"/>
      </w:rPr>
      <w:tab/>
    </w:r>
    <w:r w:rsidRPr="00D84020">
      <w:rPr>
        <w:rFonts w:ascii="Arial" w:hAnsi="Arial" w:cs="Arial"/>
        <w:sz w:val="16"/>
        <w:szCs w:val="16"/>
      </w:rPr>
      <w:tab/>
    </w:r>
    <w:r w:rsidRPr="00D84020">
      <w:rPr>
        <w:rFonts w:ascii="Arial" w:hAnsi="Arial" w:cs="Arial"/>
        <w:sz w:val="16"/>
        <w:szCs w:val="16"/>
      </w:rPr>
      <w:tab/>
    </w:r>
    <w:r w:rsidRPr="00D84020">
      <w:rPr>
        <w:rFonts w:ascii="Arial" w:hAnsi="Arial" w:cs="Arial"/>
        <w:sz w:val="16"/>
        <w:szCs w:val="16"/>
      </w:rPr>
      <w:tab/>
    </w:r>
    <w:r w:rsidRPr="00D84020">
      <w:rPr>
        <w:rFonts w:ascii="Arial" w:hAnsi="Arial" w:cs="Arial"/>
        <w:sz w:val="16"/>
        <w:szCs w:val="16"/>
      </w:rPr>
      <w:tab/>
    </w:r>
    <w:r w:rsidRPr="00D84020">
      <w:rPr>
        <w:rFonts w:ascii="Arial" w:hAnsi="Arial" w:cs="Arial"/>
        <w:sz w:val="16"/>
        <w:szCs w:val="16"/>
      </w:rPr>
      <w:tab/>
    </w:r>
    <w:r w:rsidRPr="00D84020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BD" w:rsidRDefault="00AA7EBD" w:rsidP="00A512D5">
      <w:r>
        <w:separator/>
      </w:r>
    </w:p>
  </w:footnote>
  <w:footnote w:type="continuationSeparator" w:id="0">
    <w:p w:rsidR="00AA7EBD" w:rsidRDefault="00AA7EBD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4B" w:rsidRPr="00D84020" w:rsidRDefault="00FB754B" w:rsidP="002E5346">
    <w:pPr>
      <w:pStyle w:val="CTC-HeaderFooterText"/>
      <w:rPr>
        <w:rFonts w:ascii="Arial" w:hAnsi="Arial" w:cs="Arial"/>
      </w:rPr>
    </w:pPr>
    <w:r w:rsidRPr="00D84020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0" type="#_x0000_t75" alt="Description: CTC-horizontal-color" style="position:absolute;left:0;text-align:left;margin-left:-.6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Pr="00D84020">
      <w:rPr>
        <w:rFonts w:ascii="Arial" w:hAnsi="Arial" w:cs="Arial"/>
      </w:rPr>
      <w:t>Work</w:t>
    </w:r>
    <w:r w:rsidR="000D4977">
      <w:rPr>
        <w:rFonts w:ascii="Arial" w:hAnsi="Arial" w:cs="Arial"/>
      </w:rPr>
      <w:t xml:space="preserve"> P</w:t>
    </w:r>
    <w:r w:rsidRPr="00D84020">
      <w:rPr>
        <w:rFonts w:ascii="Arial" w:hAnsi="Arial" w:cs="Arial"/>
      </w:rPr>
      <w:t>lan for Community Resource</w:t>
    </w:r>
  </w:p>
  <w:p w:rsidR="00FB754B" w:rsidRPr="00D84020" w:rsidRDefault="00FB754B" w:rsidP="00DE04E3">
    <w:pPr>
      <w:pStyle w:val="CTC-HeaderFooterText"/>
      <w:rPr>
        <w:rFonts w:ascii="Arial" w:hAnsi="Arial" w:cs="Arial"/>
      </w:rPr>
    </w:pPr>
    <w:r w:rsidRPr="00D84020">
      <w:rPr>
        <w:rFonts w:ascii="Arial" w:hAnsi="Arial" w:cs="Arial"/>
      </w:rPr>
      <w:t>Assessment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4E3"/>
    <w:rsid w:val="0002616B"/>
    <w:rsid w:val="000D4977"/>
    <w:rsid w:val="00167592"/>
    <w:rsid w:val="00173546"/>
    <w:rsid w:val="001C42FC"/>
    <w:rsid w:val="0020793E"/>
    <w:rsid w:val="00224B36"/>
    <w:rsid w:val="0027553E"/>
    <w:rsid w:val="002A555D"/>
    <w:rsid w:val="002E5346"/>
    <w:rsid w:val="0035041B"/>
    <w:rsid w:val="003D15B6"/>
    <w:rsid w:val="003D15D0"/>
    <w:rsid w:val="004F5035"/>
    <w:rsid w:val="00544E12"/>
    <w:rsid w:val="00552CF6"/>
    <w:rsid w:val="00720C74"/>
    <w:rsid w:val="007233AF"/>
    <w:rsid w:val="007415DD"/>
    <w:rsid w:val="007646E8"/>
    <w:rsid w:val="007B72C1"/>
    <w:rsid w:val="007D4FCD"/>
    <w:rsid w:val="007F650D"/>
    <w:rsid w:val="008553FE"/>
    <w:rsid w:val="00862A57"/>
    <w:rsid w:val="00914456"/>
    <w:rsid w:val="00954465"/>
    <w:rsid w:val="0098293C"/>
    <w:rsid w:val="009E6F60"/>
    <w:rsid w:val="00A512D5"/>
    <w:rsid w:val="00A64957"/>
    <w:rsid w:val="00A74609"/>
    <w:rsid w:val="00AA7EBD"/>
    <w:rsid w:val="00B41E19"/>
    <w:rsid w:val="00BC1CB6"/>
    <w:rsid w:val="00C664B7"/>
    <w:rsid w:val="00D00FAF"/>
    <w:rsid w:val="00D7234F"/>
    <w:rsid w:val="00D84020"/>
    <w:rsid w:val="00DE04E3"/>
    <w:rsid w:val="00E851E1"/>
    <w:rsid w:val="00ED2D11"/>
    <w:rsid w:val="00F0209B"/>
    <w:rsid w:val="00F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E3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35041B"/>
    <w:pPr>
      <w:spacing w:before="80" w:after="320" w:line="288" w:lineRule="auto"/>
    </w:pPr>
    <w:rPr>
      <w:rFonts w:ascii="Frutiger LT Com 55 Roman" w:eastAsia="ヒラギノ角ゴ Pro W3" w:hAnsi="Frutiger LT Com 55 Roman"/>
      <w:i/>
      <w:color w:val="000000"/>
      <w:lang w:bidi="en-US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7D4FCD"/>
    <w:pPr>
      <w:spacing w:line="300" w:lineRule="atLeast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DE04E3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35041B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  <w:lang w:bidi="en-US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2014-01-29T20:28:00Z</dcterms:created>
  <dcterms:modified xsi:type="dcterms:W3CDTF">2014-01-29T20:28:00Z</dcterms:modified>
</cp:coreProperties>
</file>