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ED" w:rsidRPr="00C46C34" w:rsidRDefault="000C3AED" w:rsidP="000C3AED">
      <w:pPr>
        <w:rPr>
          <w:rFonts w:ascii="Arial" w:hAnsi="Arial" w:cs="Arial"/>
          <w:sz w:val="20"/>
        </w:rPr>
      </w:pPr>
      <w:bookmarkStart w:id="0" w:name="_GoBack"/>
      <w:bookmarkEnd w:id="0"/>
    </w:p>
    <w:p w:rsidR="000C3AED" w:rsidRPr="00C46C34" w:rsidRDefault="000C3AED" w:rsidP="000C3AED">
      <w:pPr>
        <w:pStyle w:val="CTC-Header3"/>
        <w:rPr>
          <w:rFonts w:ascii="Arial" w:hAnsi="Arial" w:cs="Arial"/>
          <w:sz w:val="22"/>
        </w:rPr>
      </w:pPr>
      <w:r w:rsidRPr="00C46C34">
        <w:rPr>
          <w:rFonts w:ascii="Arial" w:hAnsi="Arial" w:cs="Arial"/>
          <w:sz w:val="22"/>
        </w:rPr>
        <w:t>The tested, effective programs, policies &amp; practices currently serving our community are</w:t>
      </w:r>
      <w:r w:rsidR="00E46E23" w:rsidRPr="00C46C34">
        <w:rPr>
          <w:rFonts w:ascii="Arial" w:hAnsi="Arial" w:cs="Arial"/>
          <w:sz w:val="22"/>
        </w:rPr>
        <w:t>:</w:t>
      </w:r>
    </w:p>
    <w:p w:rsidR="000C3AED" w:rsidRPr="00C46C34" w:rsidRDefault="000C3AED" w:rsidP="00C33A57">
      <w:pPr>
        <w:pStyle w:val="CTC-Body"/>
        <w:rPr>
          <w:rFonts w:ascii="Arial" w:hAnsi="Arial" w:cs="Arial"/>
          <w:sz w:val="20"/>
        </w:rPr>
      </w:pPr>
    </w:p>
    <w:p w:rsidR="00E46E23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  <w:r w:rsidR="00E46E23" w:rsidRPr="00C46C34">
        <w:rPr>
          <w:rFonts w:ascii="Arial" w:hAnsi="Arial" w:cs="Arial"/>
          <w:sz w:val="20"/>
        </w:rPr>
        <w:t>______</w:t>
      </w:r>
      <w:r w:rsidR="00C33A57" w:rsidRPr="00C46C34">
        <w:rPr>
          <w:rFonts w:ascii="Arial" w:hAnsi="Arial" w:cs="Arial"/>
          <w:sz w:val="20"/>
        </w:rPr>
        <w:t>______</w:t>
      </w:r>
      <w:r w:rsidRPr="00C46C34">
        <w:rPr>
          <w:rFonts w:ascii="Arial" w:hAnsi="Arial" w:cs="Arial"/>
          <w:sz w:val="20"/>
        </w:rPr>
        <w:t>_</w:t>
      </w:r>
      <w:r w:rsidR="00C33A57" w:rsidRPr="00C46C34">
        <w:rPr>
          <w:rFonts w:ascii="Arial" w:hAnsi="Arial" w:cs="Arial"/>
          <w:sz w:val="20"/>
        </w:rPr>
        <w:t>_________</w:t>
      </w:r>
      <w:r w:rsidRPr="00C46C34">
        <w:rPr>
          <w:rFonts w:ascii="Arial" w:hAnsi="Arial" w:cs="Arial"/>
          <w:sz w:val="20"/>
        </w:rPr>
        <w:t>_</w:t>
      </w:r>
      <w:r w:rsidR="00C33A57" w:rsidRPr="00C46C34">
        <w:rPr>
          <w:rFonts w:ascii="Arial" w:hAnsi="Arial" w:cs="Arial"/>
          <w:sz w:val="20"/>
        </w:rPr>
        <w:t>________________</w:t>
      </w:r>
      <w:r w:rsidR="000C3AED" w:rsidRPr="00C46C34">
        <w:rPr>
          <w:rFonts w:ascii="Arial" w:hAnsi="Arial" w:cs="Arial"/>
          <w:sz w:val="20"/>
        </w:rPr>
        <w:t>__________________</w:t>
      </w:r>
    </w:p>
    <w:p w:rsidR="00C33A57" w:rsidRPr="00C46C34" w:rsidRDefault="00C33A57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 w:rsidRPr="00C46C34">
        <w:rPr>
          <w:rFonts w:ascii="Arial" w:hAnsi="Arial" w:cs="Arial"/>
          <w:sz w:val="20"/>
        </w:rPr>
        <w:t>___________</w:t>
      </w:r>
      <w:r w:rsidR="00C46C34" w:rsidRPr="00C46C34">
        <w:rPr>
          <w:rFonts w:ascii="Arial" w:hAnsi="Arial" w:cs="Arial"/>
          <w:sz w:val="20"/>
        </w:rPr>
        <w:t>__</w:t>
      </w:r>
      <w:r w:rsidR="00C46C34">
        <w:rPr>
          <w:rFonts w:ascii="Arial" w:hAnsi="Arial" w:cs="Arial"/>
          <w:sz w:val="20"/>
        </w:rPr>
        <w:t>_____________</w:t>
      </w:r>
      <w:r w:rsidRPr="00C46C34">
        <w:rPr>
          <w:rFonts w:ascii="Arial" w:hAnsi="Arial" w:cs="Arial"/>
          <w:sz w:val="20"/>
        </w:rPr>
        <w:t>_________________________________</w:t>
      </w:r>
      <w:r w:rsidR="000C3AED" w:rsidRPr="00C46C34">
        <w:rPr>
          <w:rFonts w:ascii="Arial" w:hAnsi="Arial" w:cs="Arial"/>
          <w:sz w:val="20"/>
        </w:rPr>
        <w:t>_________________________</w:t>
      </w:r>
    </w:p>
    <w:p w:rsidR="000C3AED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  <w:r w:rsidR="000C3AED" w:rsidRPr="00C46C34">
        <w:rPr>
          <w:rFonts w:ascii="Arial" w:hAnsi="Arial" w:cs="Arial"/>
          <w:sz w:val="20"/>
        </w:rPr>
        <w:t>_______________________________________________________</w:t>
      </w:r>
    </w:p>
    <w:p w:rsidR="00C33A57" w:rsidRPr="00C46C34" w:rsidRDefault="00C33A57" w:rsidP="00C46C34">
      <w:pPr>
        <w:pStyle w:val="CTC-Body"/>
        <w:rPr>
          <w:rFonts w:ascii="Arial" w:hAnsi="Arial" w:cs="Arial"/>
          <w:sz w:val="20"/>
        </w:rPr>
      </w:pPr>
    </w:p>
    <w:p w:rsidR="000C3AED" w:rsidRPr="00C46C34" w:rsidRDefault="000C3AED" w:rsidP="00C46C34">
      <w:pPr>
        <w:pStyle w:val="CTC-Body"/>
        <w:rPr>
          <w:rFonts w:ascii="Arial" w:hAnsi="Arial" w:cs="Arial"/>
          <w:sz w:val="20"/>
        </w:rPr>
      </w:pPr>
    </w:p>
    <w:p w:rsidR="00C00355" w:rsidRPr="00C46C34" w:rsidRDefault="00C00355" w:rsidP="00C46C34">
      <w:pPr>
        <w:pStyle w:val="CTC-Body"/>
        <w:rPr>
          <w:rFonts w:ascii="Arial" w:hAnsi="Arial" w:cs="Arial"/>
          <w:sz w:val="20"/>
        </w:rPr>
      </w:pPr>
    </w:p>
    <w:p w:rsidR="000C3AED" w:rsidRPr="00C46C34" w:rsidRDefault="00C33A57" w:rsidP="000C3AED">
      <w:pPr>
        <w:pStyle w:val="CTC-Header3"/>
        <w:rPr>
          <w:rFonts w:ascii="Arial" w:hAnsi="Arial" w:cs="Arial"/>
          <w:sz w:val="22"/>
        </w:rPr>
      </w:pPr>
      <w:r w:rsidRPr="00C46C34">
        <w:rPr>
          <w:rFonts w:ascii="Arial" w:hAnsi="Arial" w:cs="Arial"/>
          <w:sz w:val="22"/>
        </w:rPr>
        <w:t xml:space="preserve"> </w:t>
      </w:r>
      <w:r w:rsidR="000C3AED" w:rsidRPr="00C46C34">
        <w:rPr>
          <w:rFonts w:ascii="Arial" w:hAnsi="Arial" w:cs="Arial"/>
          <w:sz w:val="22"/>
        </w:rPr>
        <w:t>They address the following priority risk &amp; protective factors:</w:t>
      </w:r>
    </w:p>
    <w:p w:rsidR="000C3AED" w:rsidRPr="00C46C34" w:rsidRDefault="000C3AED" w:rsidP="000C3AED">
      <w:pPr>
        <w:pStyle w:val="CTC-Body"/>
        <w:rPr>
          <w:rFonts w:ascii="Arial" w:hAnsi="Arial" w:cs="Arial"/>
          <w:sz w:val="20"/>
        </w:rPr>
      </w:pP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  <w:r w:rsidRPr="00C46C34">
        <w:rPr>
          <w:rFonts w:ascii="Arial" w:hAnsi="Arial" w:cs="Arial"/>
          <w:sz w:val="20"/>
        </w:rPr>
        <w:t>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 w:rsidRPr="00C46C34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</w:t>
      </w:r>
      <w:r w:rsidRPr="00C46C34">
        <w:rPr>
          <w:rFonts w:ascii="Arial" w:hAnsi="Arial" w:cs="Arial"/>
          <w:sz w:val="20"/>
        </w:rPr>
        <w:t>__________________________________________________________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  <w:r w:rsidRPr="00C46C34">
        <w:rPr>
          <w:rFonts w:ascii="Arial" w:hAnsi="Arial" w:cs="Arial"/>
          <w:sz w:val="20"/>
        </w:rPr>
        <w:t>_______________________________________________________</w:t>
      </w:r>
    </w:p>
    <w:p w:rsidR="000C3AED" w:rsidRPr="00C46C34" w:rsidRDefault="000C3AED" w:rsidP="00C46C34">
      <w:pPr>
        <w:pStyle w:val="CTC-Body"/>
        <w:spacing w:before="80"/>
        <w:rPr>
          <w:rFonts w:ascii="Arial" w:hAnsi="Arial" w:cs="Arial"/>
          <w:sz w:val="20"/>
        </w:rPr>
      </w:pPr>
    </w:p>
    <w:p w:rsidR="00C33A57" w:rsidRPr="00C46C34" w:rsidRDefault="00C33A57" w:rsidP="00C33A57">
      <w:pPr>
        <w:pStyle w:val="CTC-Body"/>
        <w:rPr>
          <w:rFonts w:ascii="Arial" w:hAnsi="Arial" w:cs="Arial"/>
          <w:sz w:val="20"/>
        </w:rPr>
      </w:pPr>
    </w:p>
    <w:p w:rsidR="00C00355" w:rsidRPr="00C46C34" w:rsidRDefault="00C00355" w:rsidP="00C33A57">
      <w:pPr>
        <w:pStyle w:val="CTC-Body"/>
        <w:rPr>
          <w:rFonts w:ascii="Arial" w:hAnsi="Arial" w:cs="Arial"/>
          <w:sz w:val="20"/>
        </w:rPr>
      </w:pPr>
    </w:p>
    <w:p w:rsidR="00E46E23" w:rsidRPr="00C46C34" w:rsidRDefault="000C3AED" w:rsidP="000C3AED">
      <w:pPr>
        <w:pStyle w:val="CTC-Header3"/>
        <w:rPr>
          <w:rFonts w:ascii="Arial" w:hAnsi="Arial" w:cs="Arial"/>
          <w:sz w:val="22"/>
        </w:rPr>
      </w:pPr>
      <w:r w:rsidRPr="00C46C34">
        <w:rPr>
          <w:rFonts w:ascii="Arial" w:hAnsi="Arial" w:cs="Arial"/>
          <w:sz w:val="22"/>
        </w:rPr>
        <w:t>We need to implement new tested, effective programs, policies &amp; practices for the following risk &amp; protective factors:</w:t>
      </w:r>
    </w:p>
    <w:p w:rsidR="000C3AED" w:rsidRPr="00C46C34" w:rsidRDefault="000C3AED" w:rsidP="00C33A57">
      <w:pPr>
        <w:pStyle w:val="CTC-Body"/>
        <w:rPr>
          <w:rFonts w:ascii="Arial" w:hAnsi="Arial" w:cs="Arial"/>
          <w:sz w:val="20"/>
        </w:rPr>
      </w:pP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  <w:r w:rsidRPr="00C46C34">
        <w:rPr>
          <w:rFonts w:ascii="Arial" w:hAnsi="Arial" w:cs="Arial"/>
          <w:sz w:val="20"/>
        </w:rPr>
        <w:t>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 w:rsidRPr="00C46C34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</w:t>
      </w:r>
      <w:r w:rsidRPr="00C46C34">
        <w:rPr>
          <w:rFonts w:ascii="Arial" w:hAnsi="Arial" w:cs="Arial"/>
          <w:sz w:val="20"/>
        </w:rPr>
        <w:t>__________________________________________________________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  <w:r w:rsidRPr="00C46C34">
        <w:rPr>
          <w:rFonts w:ascii="Arial" w:hAnsi="Arial" w:cs="Arial"/>
          <w:sz w:val="20"/>
        </w:rPr>
        <w:t>_______________________________________________________</w:t>
      </w:r>
    </w:p>
    <w:p w:rsidR="000C3AED" w:rsidRPr="00C46C34" w:rsidRDefault="000C3AED" w:rsidP="00C46C34">
      <w:pPr>
        <w:pStyle w:val="CTC-Body"/>
        <w:spacing w:before="80"/>
        <w:rPr>
          <w:rFonts w:ascii="Arial" w:hAnsi="Arial" w:cs="Arial"/>
          <w:sz w:val="20"/>
        </w:rPr>
      </w:pPr>
    </w:p>
    <w:p w:rsidR="000C3AED" w:rsidRPr="00C46C34" w:rsidRDefault="000C3AED" w:rsidP="000C3AED">
      <w:pPr>
        <w:pStyle w:val="CTC-Body"/>
        <w:rPr>
          <w:rFonts w:ascii="Arial" w:hAnsi="Arial" w:cs="Arial"/>
          <w:sz w:val="20"/>
        </w:rPr>
      </w:pPr>
    </w:p>
    <w:p w:rsidR="00C00355" w:rsidRPr="00C46C34" w:rsidRDefault="00C00355" w:rsidP="000C3AED">
      <w:pPr>
        <w:pStyle w:val="CTC-Body"/>
        <w:rPr>
          <w:rFonts w:ascii="Arial" w:hAnsi="Arial" w:cs="Arial"/>
          <w:sz w:val="20"/>
        </w:rPr>
      </w:pPr>
    </w:p>
    <w:p w:rsidR="000C3AED" w:rsidRPr="00C46C34" w:rsidRDefault="000C3AED" w:rsidP="000C3AED">
      <w:pPr>
        <w:pStyle w:val="CTC-Header3"/>
        <w:rPr>
          <w:rFonts w:ascii="Arial" w:hAnsi="Arial" w:cs="Arial"/>
          <w:sz w:val="22"/>
        </w:rPr>
      </w:pPr>
      <w:r w:rsidRPr="00C46C34">
        <w:rPr>
          <w:rFonts w:ascii="Arial" w:hAnsi="Arial" w:cs="Arial"/>
          <w:sz w:val="22"/>
        </w:rPr>
        <w:t xml:space="preserve">We need to </w:t>
      </w:r>
      <w:r w:rsidRPr="00C46C34">
        <w:rPr>
          <w:rFonts w:ascii="Arial" w:hAnsi="Arial" w:cs="Arial"/>
          <w:i/>
          <w:sz w:val="22"/>
        </w:rPr>
        <w:t>modify</w:t>
      </w:r>
      <w:r w:rsidRPr="00C46C34">
        <w:rPr>
          <w:rFonts w:ascii="Arial" w:hAnsi="Arial" w:cs="Arial"/>
          <w:sz w:val="22"/>
        </w:rPr>
        <w:t xml:space="preserve"> the following programs, policies &amp; practices for the following risk &amp; protective factors:</w:t>
      </w:r>
    </w:p>
    <w:p w:rsidR="000C3AED" w:rsidRPr="00C46C34" w:rsidRDefault="000C3AED" w:rsidP="000C3AED">
      <w:pPr>
        <w:pStyle w:val="CTC-Body"/>
        <w:rPr>
          <w:rFonts w:ascii="Arial" w:hAnsi="Arial" w:cs="Arial"/>
          <w:sz w:val="20"/>
        </w:rPr>
      </w:pP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  <w:r w:rsidRPr="00C46C34">
        <w:rPr>
          <w:rFonts w:ascii="Arial" w:hAnsi="Arial" w:cs="Arial"/>
          <w:sz w:val="20"/>
        </w:rPr>
        <w:t>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 w:rsidRPr="00C46C34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</w:t>
      </w:r>
      <w:r w:rsidRPr="00C46C34">
        <w:rPr>
          <w:rFonts w:ascii="Arial" w:hAnsi="Arial" w:cs="Arial"/>
          <w:sz w:val="20"/>
        </w:rPr>
        <w:t>__________________________________________________________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  <w:r w:rsidRPr="00C46C34">
        <w:rPr>
          <w:rFonts w:ascii="Arial" w:hAnsi="Arial" w:cs="Arial"/>
          <w:sz w:val="20"/>
        </w:rPr>
        <w:t>_______________________________________________________</w:t>
      </w:r>
    </w:p>
    <w:p w:rsidR="000C3AED" w:rsidRPr="00C46C34" w:rsidRDefault="000C3AED" w:rsidP="000C3AED">
      <w:pPr>
        <w:pStyle w:val="CTC-Body"/>
        <w:rPr>
          <w:rFonts w:ascii="Arial" w:hAnsi="Arial" w:cs="Arial"/>
          <w:sz w:val="20"/>
        </w:rPr>
      </w:pPr>
    </w:p>
    <w:p w:rsidR="000C3AED" w:rsidRPr="00C46C34" w:rsidRDefault="000C3AED" w:rsidP="000C3AED">
      <w:pPr>
        <w:pStyle w:val="CTC-Header3"/>
        <w:rPr>
          <w:rFonts w:ascii="Arial" w:hAnsi="Arial" w:cs="Arial"/>
          <w:sz w:val="22"/>
        </w:rPr>
      </w:pPr>
      <w:r w:rsidRPr="00C46C34">
        <w:rPr>
          <w:rFonts w:ascii="Arial" w:hAnsi="Arial" w:cs="Arial"/>
          <w:sz w:val="22"/>
        </w:rPr>
        <w:lastRenderedPageBreak/>
        <w:t xml:space="preserve">We need to </w:t>
      </w:r>
      <w:r w:rsidRPr="00C46C34">
        <w:rPr>
          <w:rFonts w:ascii="Arial" w:hAnsi="Arial" w:cs="Arial"/>
          <w:i/>
          <w:sz w:val="22"/>
        </w:rPr>
        <w:t>expand</w:t>
      </w:r>
      <w:r w:rsidRPr="00C46C34">
        <w:rPr>
          <w:rFonts w:ascii="Arial" w:hAnsi="Arial" w:cs="Arial"/>
          <w:sz w:val="22"/>
        </w:rPr>
        <w:t xml:space="preserve"> the following programs, policies &amp; practices for the following risk &amp; protective factors:</w:t>
      </w:r>
    </w:p>
    <w:p w:rsidR="000C3AED" w:rsidRPr="00C46C34" w:rsidRDefault="000C3AED" w:rsidP="000C3AED">
      <w:pPr>
        <w:pStyle w:val="CTC-Body"/>
        <w:rPr>
          <w:rFonts w:ascii="Arial" w:hAnsi="Arial" w:cs="Arial"/>
          <w:sz w:val="20"/>
        </w:rPr>
      </w:pP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  <w:r w:rsidRPr="00C46C34">
        <w:rPr>
          <w:rFonts w:ascii="Arial" w:hAnsi="Arial" w:cs="Arial"/>
          <w:sz w:val="20"/>
        </w:rPr>
        <w:t>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 w:rsidRPr="00C46C34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</w:t>
      </w:r>
      <w:r w:rsidRPr="00C46C34">
        <w:rPr>
          <w:rFonts w:ascii="Arial" w:hAnsi="Arial" w:cs="Arial"/>
          <w:sz w:val="20"/>
        </w:rPr>
        <w:t>__________________________________________________________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  <w:r w:rsidRPr="00C46C34">
        <w:rPr>
          <w:rFonts w:ascii="Arial" w:hAnsi="Arial" w:cs="Arial"/>
          <w:sz w:val="20"/>
        </w:rPr>
        <w:t>_______________________________________________________</w:t>
      </w:r>
    </w:p>
    <w:p w:rsidR="00E46E23" w:rsidRPr="00C46C34" w:rsidRDefault="00E46E23" w:rsidP="00C33A57">
      <w:pPr>
        <w:pStyle w:val="CTC-Body"/>
        <w:rPr>
          <w:rFonts w:ascii="Arial" w:hAnsi="Arial" w:cs="Arial"/>
          <w:sz w:val="20"/>
        </w:rPr>
      </w:pPr>
    </w:p>
    <w:p w:rsidR="00C33A57" w:rsidRDefault="00C33A57" w:rsidP="00C33A57">
      <w:pPr>
        <w:pStyle w:val="CTC-Body"/>
        <w:rPr>
          <w:rFonts w:ascii="Arial" w:hAnsi="Arial" w:cs="Arial"/>
          <w:sz w:val="20"/>
        </w:rPr>
      </w:pPr>
    </w:p>
    <w:p w:rsidR="00C46C34" w:rsidRPr="00C46C34" w:rsidRDefault="00C46C34" w:rsidP="00C33A57">
      <w:pPr>
        <w:pStyle w:val="CTC-Body"/>
        <w:rPr>
          <w:rFonts w:ascii="Arial" w:hAnsi="Arial" w:cs="Arial"/>
          <w:sz w:val="20"/>
        </w:rPr>
      </w:pPr>
    </w:p>
    <w:p w:rsidR="00E46E23" w:rsidRPr="00C46C34" w:rsidRDefault="000C3AED" w:rsidP="000C3AED">
      <w:pPr>
        <w:pStyle w:val="CTC-Header3"/>
        <w:rPr>
          <w:rFonts w:ascii="Arial" w:hAnsi="Arial" w:cs="Arial"/>
          <w:sz w:val="22"/>
        </w:rPr>
      </w:pPr>
      <w:r w:rsidRPr="00C46C34">
        <w:rPr>
          <w:rFonts w:ascii="Arial" w:hAnsi="Arial" w:cs="Arial"/>
          <w:sz w:val="22"/>
        </w:rPr>
        <w:t>Resources that currently overlap or duplicate services include:</w:t>
      </w:r>
    </w:p>
    <w:p w:rsidR="00C33A57" w:rsidRPr="00C46C34" w:rsidRDefault="00C33A57" w:rsidP="00C33A57">
      <w:pPr>
        <w:pStyle w:val="CTC-Body"/>
        <w:rPr>
          <w:rFonts w:ascii="Arial" w:hAnsi="Arial" w:cs="Arial"/>
          <w:sz w:val="20"/>
        </w:rPr>
      </w:pP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  <w:r w:rsidRPr="00C46C34">
        <w:rPr>
          <w:rFonts w:ascii="Arial" w:hAnsi="Arial" w:cs="Arial"/>
          <w:sz w:val="20"/>
        </w:rPr>
        <w:t>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 w:rsidRPr="00C46C34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</w:t>
      </w:r>
      <w:r w:rsidRPr="00C46C34">
        <w:rPr>
          <w:rFonts w:ascii="Arial" w:hAnsi="Arial" w:cs="Arial"/>
          <w:sz w:val="20"/>
        </w:rPr>
        <w:t>__________________________________________________________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  <w:r w:rsidRPr="00C46C34">
        <w:rPr>
          <w:rFonts w:ascii="Arial" w:hAnsi="Arial" w:cs="Arial"/>
          <w:sz w:val="20"/>
        </w:rPr>
        <w:t>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</w:t>
      </w:r>
      <w:r w:rsidRPr="00C46C34">
        <w:rPr>
          <w:rFonts w:ascii="Arial" w:hAnsi="Arial" w:cs="Arial"/>
          <w:sz w:val="20"/>
        </w:rPr>
        <w:t>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 w:rsidRPr="00C46C34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_____________</w:t>
      </w:r>
      <w:r w:rsidRPr="00C46C34">
        <w:rPr>
          <w:rFonts w:ascii="Arial" w:hAnsi="Arial" w:cs="Arial"/>
          <w:sz w:val="20"/>
        </w:rPr>
        <w:t>__________________________________________________________</w:t>
      </w:r>
    </w:p>
    <w:p w:rsidR="00C46C34" w:rsidRPr="00C46C34" w:rsidRDefault="00C46C34" w:rsidP="00C46C34">
      <w:pPr>
        <w:pStyle w:val="CTC-Body"/>
        <w:spacing w:before="8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</w:t>
      </w:r>
      <w:r w:rsidRPr="00C46C34">
        <w:rPr>
          <w:rFonts w:ascii="Arial" w:hAnsi="Arial" w:cs="Arial"/>
          <w:sz w:val="20"/>
        </w:rPr>
        <w:t>_______________________________________________________</w:t>
      </w:r>
    </w:p>
    <w:p w:rsidR="00C33A57" w:rsidRPr="00C46C34" w:rsidRDefault="00C33A57" w:rsidP="00C33A57">
      <w:pPr>
        <w:pStyle w:val="CTC-Body"/>
        <w:rPr>
          <w:rFonts w:ascii="Arial" w:hAnsi="Arial" w:cs="Arial"/>
          <w:sz w:val="20"/>
        </w:rPr>
      </w:pPr>
    </w:p>
    <w:sectPr w:rsidR="00C33A57" w:rsidRPr="00C46C34" w:rsidSect="00C560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48" w:rsidRDefault="00316048" w:rsidP="00A512D5">
      <w:r>
        <w:separator/>
      </w:r>
    </w:p>
  </w:endnote>
  <w:endnote w:type="continuationSeparator" w:id="0">
    <w:p w:rsidR="00316048" w:rsidRDefault="00316048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C34" w:rsidRPr="00C46C34" w:rsidRDefault="00C46C34" w:rsidP="00C46C34">
    <w:pPr>
      <w:pStyle w:val="CTC-FooterHeaderText"/>
      <w:spacing w:line="240" w:lineRule="auto"/>
      <w:rPr>
        <w:rFonts w:ascii="Arial" w:hAnsi="Arial" w:cs="Arial"/>
        <w:sz w:val="16"/>
      </w:rPr>
    </w:pPr>
    <w:r w:rsidRPr="00C46C34">
      <w:rPr>
        <w:rFonts w:ascii="Arial" w:hAnsi="Arial" w:cs="Arial"/>
        <w:sz w:val="16"/>
      </w:rPr>
      <w:t>Assessing Community Resources Workshop</w:t>
    </w:r>
  </w:p>
  <w:p w:rsidR="00C33A57" w:rsidRPr="00C46C34" w:rsidRDefault="00C33A57" w:rsidP="00C46C34">
    <w:pPr>
      <w:pStyle w:val="CTC-FooterHeaderText"/>
      <w:spacing w:line="240" w:lineRule="auto"/>
      <w:rPr>
        <w:rFonts w:ascii="Arial" w:hAnsi="Arial" w:cs="Arial"/>
        <w:sz w:val="16"/>
      </w:rPr>
    </w:pPr>
    <w:r w:rsidRPr="00C46C34">
      <w:rPr>
        <w:rFonts w:ascii="Arial" w:hAnsi="Arial" w:cs="Arial"/>
        <w:sz w:val="16"/>
      </w:rPr>
      <w:t>©2013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48" w:rsidRDefault="00316048" w:rsidP="00A512D5">
      <w:r>
        <w:separator/>
      </w:r>
    </w:p>
  </w:footnote>
  <w:footnote w:type="continuationSeparator" w:id="0">
    <w:p w:rsidR="00316048" w:rsidRDefault="00316048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7E5" w:rsidRPr="00C46C34" w:rsidRDefault="00C33A57" w:rsidP="00237468">
    <w:pPr>
      <w:pStyle w:val="CTC-HeaderFooterText"/>
      <w:rPr>
        <w:rFonts w:ascii="Arial" w:hAnsi="Arial" w:cs="Arial"/>
        <w:color w:val="215868"/>
        <w:szCs w:val="40"/>
      </w:rPr>
    </w:pPr>
    <w:r w:rsidRPr="00C46C34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C46C34" w:rsidRPr="00C46C34">
      <w:rPr>
        <w:rFonts w:ascii="Arial" w:hAnsi="Arial" w:cs="Arial"/>
        <w:color w:val="215868"/>
        <w:szCs w:val="40"/>
      </w:rPr>
      <w:t xml:space="preserve"> Assessing Community Resources</w:t>
    </w:r>
  </w:p>
  <w:p w:rsidR="002747E5" w:rsidRPr="00C46C34" w:rsidRDefault="002747E5">
    <w:pPr>
      <w:pStyle w:val="CTC-HeaderFooterText"/>
      <w:rPr>
        <w:rFonts w:ascii="Arial" w:hAnsi="Arial" w:cs="Arial"/>
      </w:rPr>
    </w:pPr>
    <w:r w:rsidRPr="00C46C34">
      <w:rPr>
        <w:rFonts w:ascii="Arial" w:hAnsi="Arial" w:cs="Arial"/>
      </w:rPr>
      <w:t>Summary of Recommendations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31FE"/>
    <w:multiLevelType w:val="hybridMultilevel"/>
    <w:tmpl w:val="54E0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6C09"/>
    <w:multiLevelType w:val="hybridMultilevel"/>
    <w:tmpl w:val="DBDE7280"/>
    <w:lvl w:ilvl="0" w:tplc="278ECC80">
      <w:start w:val="1"/>
      <w:numFmt w:val="decimal"/>
      <w:pStyle w:val="CTC-Header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5">
    <w:nsid w:val="658310F9"/>
    <w:multiLevelType w:val="hybridMultilevel"/>
    <w:tmpl w:val="BDB0A4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D7737"/>
    <w:multiLevelType w:val="hybridMultilevel"/>
    <w:tmpl w:val="7CE49ED2"/>
    <w:lvl w:ilvl="0" w:tplc="4B544F7C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707ECC"/>
    <w:multiLevelType w:val="hybridMultilevel"/>
    <w:tmpl w:val="64C693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A7AFF"/>
    <w:multiLevelType w:val="hybridMultilevel"/>
    <w:tmpl w:val="A20EA2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AE0"/>
    <w:rsid w:val="00076005"/>
    <w:rsid w:val="00084383"/>
    <w:rsid w:val="000C3AED"/>
    <w:rsid w:val="00167592"/>
    <w:rsid w:val="00171AD7"/>
    <w:rsid w:val="001C42FC"/>
    <w:rsid w:val="00224B36"/>
    <w:rsid w:val="00237468"/>
    <w:rsid w:val="00246AE0"/>
    <w:rsid w:val="002747E5"/>
    <w:rsid w:val="002A555D"/>
    <w:rsid w:val="0030652A"/>
    <w:rsid w:val="00316048"/>
    <w:rsid w:val="003D15B6"/>
    <w:rsid w:val="004F5035"/>
    <w:rsid w:val="005449CF"/>
    <w:rsid w:val="00544E12"/>
    <w:rsid w:val="00573716"/>
    <w:rsid w:val="00720C74"/>
    <w:rsid w:val="007415DD"/>
    <w:rsid w:val="007646E8"/>
    <w:rsid w:val="007B72C1"/>
    <w:rsid w:val="007F650D"/>
    <w:rsid w:val="008553FE"/>
    <w:rsid w:val="00862A57"/>
    <w:rsid w:val="0091342D"/>
    <w:rsid w:val="00954465"/>
    <w:rsid w:val="009749AB"/>
    <w:rsid w:val="0098293C"/>
    <w:rsid w:val="009E6F60"/>
    <w:rsid w:val="00A26325"/>
    <w:rsid w:val="00A512D5"/>
    <w:rsid w:val="00A64957"/>
    <w:rsid w:val="00A74609"/>
    <w:rsid w:val="00A95963"/>
    <w:rsid w:val="00B41E19"/>
    <w:rsid w:val="00C00355"/>
    <w:rsid w:val="00C33A57"/>
    <w:rsid w:val="00C46C34"/>
    <w:rsid w:val="00C5609C"/>
    <w:rsid w:val="00D00FAF"/>
    <w:rsid w:val="00D95315"/>
    <w:rsid w:val="00DA1116"/>
    <w:rsid w:val="00E46E23"/>
    <w:rsid w:val="00E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ED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C33A57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237468"/>
    <w:pPr>
      <w:spacing w:line="300" w:lineRule="atLeast"/>
      <w:ind w:right="360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0C3AED"/>
    <w:pPr>
      <w:numPr>
        <w:numId w:val="9"/>
      </w:numPr>
    </w:pPr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ListParagraph">
    <w:name w:val="List Paragraph"/>
    <w:basedOn w:val="Normal"/>
    <w:uiPriority w:val="34"/>
    <w:rsid w:val="00E46E23"/>
    <w:pPr>
      <w:numPr>
        <w:numId w:val="4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709D-7406-4FBE-88C2-543A3B18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2014-01-29T20:37:00Z</dcterms:created>
  <dcterms:modified xsi:type="dcterms:W3CDTF">2014-01-29T20:37:00Z</dcterms:modified>
</cp:coreProperties>
</file>