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43" w:type="dxa"/>
        <w:tblInd w:w="-558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420"/>
        <w:gridCol w:w="1060"/>
        <w:gridCol w:w="1420"/>
        <w:gridCol w:w="1400"/>
        <w:gridCol w:w="1280"/>
        <w:gridCol w:w="1260"/>
        <w:gridCol w:w="1265"/>
        <w:gridCol w:w="118"/>
        <w:gridCol w:w="1400"/>
        <w:gridCol w:w="1040"/>
        <w:gridCol w:w="2680"/>
      </w:tblGrid>
      <w:tr w:rsidR="00781662" w:rsidRPr="00881482" w:rsidTr="002623AF">
        <w:trPr>
          <w:trHeight w:val="432"/>
        </w:trPr>
        <w:tc>
          <w:tcPr>
            <w:tcW w:w="14343" w:type="dxa"/>
            <w:gridSpan w:val="11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21586C"/>
            <w:vAlign w:val="center"/>
            <w:hideMark/>
          </w:tcPr>
          <w:p w:rsidR="00781662" w:rsidRPr="00881482" w:rsidRDefault="00781662" w:rsidP="002623AF">
            <w:pPr>
              <w:pStyle w:val="CTC-TableHeader-White"/>
              <w:rPr>
                <w:rFonts w:ascii="Arial" w:hAnsi="Arial" w:cs="Arial"/>
              </w:rPr>
            </w:pPr>
            <w:r w:rsidRPr="00881482">
              <w:rPr>
                <w:rFonts w:ascii="Arial" w:hAnsi="Arial" w:cs="Arial"/>
              </w:rPr>
              <w:t>Prevention Program Plan</w:t>
            </w:r>
          </w:p>
        </w:tc>
      </w:tr>
      <w:tr w:rsidR="00781662" w:rsidRPr="00881482" w:rsidTr="00E169A9">
        <w:trPr>
          <w:trHeight w:val="432"/>
        </w:trPr>
        <w:tc>
          <w:tcPr>
            <w:tcW w:w="5300" w:type="dxa"/>
            <w:gridSpan w:val="4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shd w:val="clear" w:color="auto" w:fill="BFBFBF"/>
            <w:vAlign w:val="center"/>
            <w:hideMark/>
          </w:tcPr>
          <w:p w:rsidR="00781662" w:rsidRPr="00881482" w:rsidRDefault="00781662" w:rsidP="00FF7627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Name of Program</w:t>
            </w:r>
            <w:r w:rsidR="00FF7627" w:rsidRPr="0088148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9043" w:type="dxa"/>
            <w:gridSpan w:val="7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781662" w:rsidRPr="00881482" w:rsidTr="00390FBE">
        <w:trPr>
          <w:trHeight w:val="1008"/>
        </w:trPr>
        <w:tc>
          <w:tcPr>
            <w:tcW w:w="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FF7627" w:rsidP="00781662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Description of Prevention Program Activities:</w:t>
            </w:r>
          </w:p>
        </w:tc>
        <w:tc>
          <w:tcPr>
            <w:tcW w:w="9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81662" w:rsidRPr="00881482" w:rsidTr="002623AF">
        <w:trPr>
          <w:trHeight w:val="432"/>
        </w:trPr>
        <w:tc>
          <w:tcPr>
            <w:tcW w:w="14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1586C"/>
            <w:vAlign w:val="center"/>
            <w:hideMark/>
          </w:tcPr>
          <w:p w:rsidR="00781662" w:rsidRPr="00881482" w:rsidRDefault="00781662" w:rsidP="002623AF">
            <w:pPr>
              <w:pStyle w:val="CTC-TableHeader-White"/>
              <w:rPr>
                <w:rFonts w:ascii="Arial" w:hAnsi="Arial" w:cs="Arial"/>
              </w:rPr>
            </w:pPr>
            <w:r w:rsidRPr="00881482">
              <w:rPr>
                <w:rFonts w:ascii="Arial" w:hAnsi="Arial" w:cs="Arial"/>
              </w:rPr>
              <w:t>Participant Level Outcomes</w:t>
            </w:r>
          </w:p>
        </w:tc>
      </w:tr>
      <w:tr w:rsidR="00781662" w:rsidRPr="00881482" w:rsidTr="00E169A9">
        <w:trPr>
          <w:trHeight w:val="432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Participant Level Outcomes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When will you conduct the measures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is the measure of change?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measurement tool to measure the change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Who responsible for participant outcomes?</w:t>
            </w:r>
          </w:p>
        </w:tc>
      </w:tr>
      <w:tr w:rsidR="00781662" w:rsidRPr="00881482" w:rsidTr="00390FBE">
        <w:trPr>
          <w:trHeight w:val="1152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81662" w:rsidRPr="00881482" w:rsidTr="00390FBE">
        <w:trPr>
          <w:trHeight w:val="1152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81662" w:rsidRPr="00881482" w:rsidTr="00390FBE">
        <w:trPr>
          <w:trHeight w:val="1152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81662" w:rsidRPr="00881482" w:rsidTr="00390FBE">
        <w:trPr>
          <w:trHeight w:val="1152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81662" w:rsidRPr="00881482" w:rsidTr="002623AF">
        <w:trPr>
          <w:trHeight w:val="432"/>
        </w:trPr>
        <w:tc>
          <w:tcPr>
            <w:tcW w:w="14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C"/>
            <w:noWrap/>
            <w:vAlign w:val="center"/>
            <w:hideMark/>
          </w:tcPr>
          <w:p w:rsidR="00781662" w:rsidRPr="00881482" w:rsidRDefault="00781662" w:rsidP="002623AF">
            <w:pPr>
              <w:pStyle w:val="CTC-TableHeader-White"/>
              <w:rPr>
                <w:rFonts w:ascii="Arial" w:hAnsi="Arial" w:cs="Arial"/>
              </w:rPr>
            </w:pPr>
            <w:r w:rsidRPr="00881482">
              <w:rPr>
                <w:rFonts w:ascii="Arial" w:hAnsi="Arial" w:cs="Arial"/>
              </w:rPr>
              <w:lastRenderedPageBreak/>
              <w:t>Target Population (To receive the prevention services)</w:t>
            </w:r>
          </w:p>
        </w:tc>
      </w:tr>
      <w:tr w:rsidR="00781662" w:rsidRPr="00881482" w:rsidTr="00E169A9">
        <w:trPr>
          <w:trHeight w:val="435"/>
        </w:trPr>
        <w:tc>
          <w:tcPr>
            <w:tcW w:w="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Youth Population to Receive Services</w:t>
            </w:r>
          </w:p>
        </w:tc>
        <w:tc>
          <w:tcPr>
            <w:tcW w:w="3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Adult Population to Receive Services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Community Population to Receive Services</w:t>
            </w:r>
          </w:p>
        </w:tc>
      </w:tr>
      <w:tr w:rsidR="00781662" w:rsidRPr="00881482" w:rsidTr="00390FBE">
        <w:trPr>
          <w:trHeight w:val="43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Proposed Number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% of 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By Grade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School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Proposed Number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% of total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Relationship to youth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Proposed Number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% of total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Relationship to Adult/Youth</w:t>
            </w:r>
          </w:p>
        </w:tc>
      </w:tr>
      <w:tr w:rsidR="00781662" w:rsidRPr="00881482" w:rsidTr="00390FBE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1662" w:rsidRPr="00881482" w:rsidTr="00E169A9">
        <w:trPr>
          <w:trHeight w:val="432"/>
        </w:trPr>
        <w:tc>
          <w:tcPr>
            <w:tcW w:w="7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21586C"/>
            <w:noWrap/>
            <w:vAlign w:val="center"/>
            <w:hideMark/>
          </w:tcPr>
          <w:p w:rsidR="00781662" w:rsidRPr="00881482" w:rsidRDefault="00781662" w:rsidP="002623AF">
            <w:pPr>
              <w:pStyle w:val="CTC-TableHeader-White"/>
              <w:rPr>
                <w:rFonts w:ascii="Arial" w:hAnsi="Arial" w:cs="Arial"/>
              </w:rPr>
            </w:pPr>
            <w:r w:rsidRPr="00881482">
              <w:rPr>
                <w:rFonts w:ascii="Arial" w:hAnsi="Arial" w:cs="Arial"/>
              </w:rPr>
              <w:t>Recruitment Strategies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  <w:shd w:val="clear" w:color="auto" w:fill="21586C"/>
            <w:noWrap/>
            <w:vAlign w:val="center"/>
            <w:hideMark/>
          </w:tcPr>
          <w:p w:rsidR="00781662" w:rsidRPr="00881482" w:rsidRDefault="00781662" w:rsidP="002623AF">
            <w:pPr>
              <w:pStyle w:val="CTC-TableHeader-White"/>
              <w:rPr>
                <w:rFonts w:ascii="Arial" w:hAnsi="Arial" w:cs="Arial"/>
              </w:rPr>
            </w:pPr>
            <w:r w:rsidRPr="00881482">
              <w:rPr>
                <w:rFonts w:ascii="Arial" w:hAnsi="Arial" w:cs="Arial"/>
              </w:rPr>
              <w:t>Incentives</w:t>
            </w:r>
          </w:p>
        </w:tc>
      </w:tr>
      <w:tr w:rsidR="00781662" w:rsidRPr="00881482" w:rsidTr="006A175A">
        <w:trPr>
          <w:trHeight w:val="5005"/>
        </w:trPr>
        <w:tc>
          <w:tcPr>
            <w:tcW w:w="7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62" w:rsidRPr="00881482" w:rsidRDefault="00781662" w:rsidP="006A175A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6A175A" w:rsidRPr="00881482" w:rsidRDefault="006A175A" w:rsidP="006A175A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662" w:rsidRPr="00881482" w:rsidRDefault="00781662" w:rsidP="008C17C4">
            <w:pPr>
              <w:ind w:left="34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84362" w:rsidRPr="00881482" w:rsidRDefault="00E84362">
      <w:pPr>
        <w:rPr>
          <w:rFonts w:ascii="Arial" w:hAnsi="Arial" w:cs="Arial"/>
        </w:rPr>
      </w:pPr>
    </w:p>
    <w:p w:rsidR="006A175A" w:rsidRPr="00881482" w:rsidRDefault="006A175A">
      <w:pPr>
        <w:rPr>
          <w:rFonts w:ascii="Arial" w:hAnsi="Arial" w:cs="Arial"/>
        </w:rPr>
      </w:pPr>
    </w:p>
    <w:p w:rsidR="00E84362" w:rsidRPr="00881482" w:rsidRDefault="00E84362">
      <w:pPr>
        <w:rPr>
          <w:rFonts w:ascii="Arial" w:hAnsi="Arial" w:cs="Arial"/>
        </w:rPr>
      </w:pPr>
    </w:p>
    <w:p w:rsidR="00E84362" w:rsidRPr="00881482" w:rsidRDefault="00E84362">
      <w:pPr>
        <w:rPr>
          <w:rFonts w:ascii="Arial" w:hAnsi="Arial" w:cs="Arial"/>
        </w:rPr>
      </w:pPr>
    </w:p>
    <w:tbl>
      <w:tblPr>
        <w:tblW w:w="14343" w:type="dxa"/>
        <w:tblInd w:w="-558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480"/>
        <w:gridCol w:w="1390"/>
        <w:gridCol w:w="1430"/>
        <w:gridCol w:w="1280"/>
        <w:gridCol w:w="1260"/>
        <w:gridCol w:w="1160"/>
        <w:gridCol w:w="223"/>
        <w:gridCol w:w="1847"/>
        <w:gridCol w:w="593"/>
        <w:gridCol w:w="2680"/>
      </w:tblGrid>
      <w:tr w:rsidR="00E84362" w:rsidRPr="00881482" w:rsidTr="00E169A9">
        <w:trPr>
          <w:trHeight w:val="61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814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Which Agencies &amp; Organizations Will Deliver The Prevention Services (</w:t>
            </w:r>
            <w:r w:rsidRPr="0088148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4"/>
                <w:szCs w:val="24"/>
              </w:rPr>
              <w:t>proposed</w:t>
            </w:r>
            <w:r w:rsidRPr="008814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814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Where Prevention Service will be Delivered</w:t>
            </w:r>
          </w:p>
        </w:tc>
        <w:tc>
          <w:tcPr>
            <w:tcW w:w="3923" w:type="dxa"/>
            <w:gridSpan w:val="4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auto" w:fill="21586C"/>
            <w:noWrap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814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Dosage Each Program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814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When Will Services Be Provided?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  <w:shd w:val="clear" w:color="auto" w:fill="21586C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814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Program Service Cycles (</w:t>
            </w:r>
            <w:r w:rsidRPr="0088148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4"/>
                <w:szCs w:val="24"/>
              </w:rPr>
              <w:t>proposed</w:t>
            </w:r>
            <w:r w:rsidRPr="008814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)</w:t>
            </w:r>
          </w:p>
        </w:tc>
      </w:tr>
      <w:tr w:rsidR="003E7AA0" w:rsidRPr="00881482" w:rsidTr="00E169A9">
        <w:trPr>
          <w:trHeight w:val="660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  <w:hideMark/>
          </w:tcPr>
          <w:p w:rsidR="00781662" w:rsidRPr="00881482" w:rsidRDefault="00781662" w:rsidP="002623AF">
            <w:pPr>
              <w:contextualSpacing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F2F2F2"/>
              <w:bottom w:val="single" w:sz="4" w:space="0" w:color="auto"/>
              <w:right w:val="single" w:sz="4" w:space="0" w:color="F2F2F2"/>
            </w:tcBorders>
            <w:vAlign w:val="center"/>
            <w:hideMark/>
          </w:tcPr>
          <w:p w:rsidR="00781662" w:rsidRPr="00881482" w:rsidRDefault="00781662" w:rsidP="002623AF">
            <w:pPr>
              <w:contextualSpacing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2623AF">
            <w:pPr>
              <w:pStyle w:val="CTC-Body"/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  <w:r w:rsidRPr="00881482">
              <w:rPr>
                <w:rFonts w:ascii="Arial" w:hAnsi="Arial" w:cs="Arial"/>
                <w:b/>
                <w:sz w:val="20"/>
              </w:rPr>
              <w:t># Cycles time period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2623AF">
            <w:pPr>
              <w:pStyle w:val="CTC-Body"/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  <w:r w:rsidRPr="00881482">
              <w:rPr>
                <w:rFonts w:ascii="Arial" w:hAnsi="Arial" w:cs="Arial"/>
                <w:b/>
                <w:sz w:val="20"/>
              </w:rPr>
              <w:t># Sessions each cycle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BFBFBF"/>
            <w:vAlign w:val="center"/>
            <w:hideMark/>
          </w:tcPr>
          <w:p w:rsidR="00781662" w:rsidRPr="00881482" w:rsidRDefault="00781662" w:rsidP="002623AF">
            <w:pPr>
              <w:pStyle w:val="CTC-Body"/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  <w:r w:rsidRPr="00881482">
              <w:rPr>
                <w:rFonts w:ascii="Arial" w:hAnsi="Arial" w:cs="Arial"/>
                <w:b/>
                <w:sz w:val="20"/>
              </w:rPr>
              <w:t>Length in hrs each session</w:t>
            </w:r>
          </w:p>
        </w:tc>
        <w:tc>
          <w:tcPr>
            <w:tcW w:w="2440" w:type="dxa"/>
            <w:gridSpan w:val="2"/>
            <w:vMerge/>
            <w:tcBorders>
              <w:left w:val="single" w:sz="4" w:space="0" w:color="F2F2F2"/>
              <w:bottom w:val="single" w:sz="4" w:space="0" w:color="auto"/>
              <w:right w:val="single" w:sz="4" w:space="0" w:color="F2F2F2"/>
            </w:tcBorders>
            <w:vAlign w:val="center"/>
            <w:hideMark/>
          </w:tcPr>
          <w:p w:rsidR="00781662" w:rsidRPr="00881482" w:rsidRDefault="00781662" w:rsidP="002623AF">
            <w:pPr>
              <w:contextualSpacing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62" w:rsidRPr="00881482" w:rsidRDefault="00781662" w:rsidP="002623AF">
            <w:pPr>
              <w:contextualSpacing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81662" w:rsidRPr="00881482" w:rsidTr="00390FBE">
        <w:trPr>
          <w:trHeight w:val="109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781662" w:rsidRPr="00881482" w:rsidTr="003E7AA0">
        <w:trPr>
          <w:trHeight w:val="432"/>
        </w:trPr>
        <w:tc>
          <w:tcPr>
            <w:tcW w:w="14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C"/>
            <w:vAlign w:val="center"/>
            <w:hideMark/>
          </w:tcPr>
          <w:p w:rsidR="00781662" w:rsidRPr="00881482" w:rsidRDefault="00781662" w:rsidP="002623AF">
            <w:pPr>
              <w:pStyle w:val="CTC-TableHeader-White"/>
              <w:rPr>
                <w:rFonts w:ascii="Arial" w:hAnsi="Arial" w:cs="Arial"/>
              </w:rPr>
            </w:pPr>
            <w:r w:rsidRPr="00881482">
              <w:rPr>
                <w:rFonts w:ascii="Arial" w:hAnsi="Arial" w:cs="Arial"/>
              </w:rPr>
              <w:t>Program Implementation Goals Summary</w:t>
            </w:r>
          </w:p>
        </w:tc>
      </w:tr>
      <w:tr w:rsidR="002623AF" w:rsidRPr="00881482" w:rsidTr="00E169A9">
        <w:trPr>
          <w:trHeight w:val="432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Implementation Goals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Who will Provide the Prevention Services?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Does this program need a coordinator?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How will Services be Provided?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4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Who Will Ensure Implementation Goals are Met?</w:t>
            </w:r>
          </w:p>
        </w:tc>
      </w:tr>
      <w:tr w:rsidR="002623AF" w:rsidRPr="00881482" w:rsidTr="00390FBE">
        <w:trPr>
          <w:trHeight w:val="177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81662" w:rsidRPr="00881482" w:rsidTr="003E7AA0">
        <w:trPr>
          <w:trHeight w:val="177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62" w:rsidRPr="00881482" w:rsidRDefault="00781662" w:rsidP="00781662">
            <w:p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D00FAF" w:rsidRPr="00881482" w:rsidRDefault="00D00FAF" w:rsidP="002E5346">
      <w:pPr>
        <w:pStyle w:val="CTC-Body"/>
        <w:rPr>
          <w:rFonts w:ascii="Arial" w:hAnsi="Arial" w:cs="Arial"/>
        </w:rPr>
      </w:pPr>
    </w:p>
    <w:sectPr w:rsidR="00D00FAF" w:rsidRPr="00881482" w:rsidSect="00A512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7E" w:rsidRDefault="0005647E" w:rsidP="00A512D5">
      <w:r>
        <w:separator/>
      </w:r>
    </w:p>
  </w:endnote>
  <w:endnote w:type="continuationSeparator" w:id="0">
    <w:p w:rsidR="0005647E" w:rsidRDefault="0005647E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1A" w:rsidRPr="00881482" w:rsidRDefault="007E691A" w:rsidP="007E691A">
    <w:pPr>
      <w:pStyle w:val="CTC-FooterHeaderText"/>
      <w:spacing w:line="240" w:lineRule="auto"/>
      <w:rPr>
        <w:rFonts w:ascii="Arial" w:hAnsi="Arial" w:cs="Arial"/>
      </w:rPr>
    </w:pPr>
    <w:r w:rsidRPr="00881482">
      <w:rPr>
        <w:rFonts w:ascii="Arial" w:hAnsi="Arial" w:cs="Arial"/>
      </w:rPr>
      <w:t>Implementation Planning Workshop</w:t>
    </w:r>
  </w:p>
  <w:p w:rsidR="00E851E1" w:rsidRPr="00881482" w:rsidRDefault="00E851E1" w:rsidP="007E691A">
    <w:pPr>
      <w:pStyle w:val="CTC-FooterHeaderText"/>
      <w:spacing w:line="240" w:lineRule="auto"/>
      <w:rPr>
        <w:rFonts w:ascii="Arial" w:hAnsi="Arial" w:cs="Arial"/>
      </w:rPr>
    </w:pPr>
    <w:r w:rsidRPr="00881482">
      <w:rPr>
        <w:rFonts w:ascii="Arial" w:hAnsi="Arial" w:cs="Arial"/>
      </w:rPr>
      <w:t>©201</w:t>
    </w:r>
    <w:r w:rsidR="00881482">
      <w:rPr>
        <w:rFonts w:ascii="Arial" w:hAnsi="Arial" w:cs="Arial"/>
      </w:rPr>
      <w:t>4</w:t>
    </w:r>
    <w:r w:rsidRPr="00881482">
      <w:rPr>
        <w:rFonts w:ascii="Arial" w:hAnsi="Arial" w:cs="Arial"/>
      </w:rPr>
      <w:t xml:space="preserve"> </w:t>
    </w:r>
    <w:r w:rsidR="007646E8" w:rsidRPr="00881482">
      <w:rPr>
        <w:rFonts w:ascii="Arial" w:hAnsi="Arial" w:cs="Arial"/>
      </w:rPr>
      <w:t xml:space="preserve">Center for </w:t>
    </w:r>
    <w:r w:rsidRPr="00881482">
      <w:rPr>
        <w:rFonts w:ascii="Arial" w:hAnsi="Arial" w:cs="Arial"/>
      </w:rPr>
      <w:t xml:space="preserve">Communities That </w:t>
    </w:r>
    <w:r w:rsidR="007646E8" w:rsidRPr="00881482">
      <w:rPr>
        <w:rFonts w:ascii="Arial" w:hAnsi="Arial" w:cs="Arial"/>
      </w:rPr>
      <w:t>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7E" w:rsidRDefault="0005647E" w:rsidP="00A512D5">
      <w:r>
        <w:separator/>
      </w:r>
    </w:p>
  </w:footnote>
  <w:footnote w:type="continuationSeparator" w:id="0">
    <w:p w:rsidR="0005647E" w:rsidRDefault="0005647E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E1" w:rsidRPr="00881482" w:rsidRDefault="00881482" w:rsidP="00881482">
    <w:pPr>
      <w:pStyle w:val="CTC-HeaderFooterText"/>
    </w:pPr>
    <w:r>
      <w:rPr>
        <w:noProof/>
      </w:rPr>
      <w:drawing>
        <wp:anchor distT="0" distB="274320" distL="114300" distR="114300" simplePos="0" relativeHeight="251657728" behindDoc="0" locked="0" layoutInCell="1" allowOverlap="1">
          <wp:simplePos x="0" y="0"/>
          <wp:positionH relativeFrom="margin">
            <wp:posOffset>-7620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91A" w:rsidRPr="00881482">
      <w:t>Prevention Program Plan</w:t>
    </w:r>
  </w:p>
  <w:p w:rsidR="00E851E1" w:rsidRPr="002E5346" w:rsidRDefault="00E851E1" w:rsidP="00881482">
    <w:pPr>
      <w:pStyle w:val="CTC-HeaderFooter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5E3E"/>
    <w:multiLevelType w:val="hybridMultilevel"/>
    <w:tmpl w:val="D5C0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62"/>
    <w:rsid w:val="0005647E"/>
    <w:rsid w:val="00167592"/>
    <w:rsid w:val="001C42FC"/>
    <w:rsid w:val="00224B36"/>
    <w:rsid w:val="002623AF"/>
    <w:rsid w:val="002A555D"/>
    <w:rsid w:val="002A59F0"/>
    <w:rsid w:val="002E5346"/>
    <w:rsid w:val="00304041"/>
    <w:rsid w:val="003557C0"/>
    <w:rsid w:val="00390FBE"/>
    <w:rsid w:val="003D15B6"/>
    <w:rsid w:val="003E7AA0"/>
    <w:rsid w:val="004F5035"/>
    <w:rsid w:val="00544E12"/>
    <w:rsid w:val="006A175A"/>
    <w:rsid w:val="00720C74"/>
    <w:rsid w:val="007415DD"/>
    <w:rsid w:val="007646E8"/>
    <w:rsid w:val="00781662"/>
    <w:rsid w:val="007B72C1"/>
    <w:rsid w:val="007E691A"/>
    <w:rsid w:val="007F650D"/>
    <w:rsid w:val="008553FE"/>
    <w:rsid w:val="00862A57"/>
    <w:rsid w:val="00881482"/>
    <w:rsid w:val="008C17C4"/>
    <w:rsid w:val="00954465"/>
    <w:rsid w:val="0098293C"/>
    <w:rsid w:val="009E6F60"/>
    <w:rsid w:val="00A512D5"/>
    <w:rsid w:val="00A64957"/>
    <w:rsid w:val="00A74609"/>
    <w:rsid w:val="00B41E19"/>
    <w:rsid w:val="00D00FAF"/>
    <w:rsid w:val="00E169A9"/>
    <w:rsid w:val="00E170B0"/>
    <w:rsid w:val="00E84362"/>
    <w:rsid w:val="00E851E1"/>
    <w:rsid w:val="00ED2D11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D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E5346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2E5346"/>
    <w:pPr>
      <w:spacing w:line="300" w:lineRule="atLeast"/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881482"/>
    <w:pPr>
      <w:jc w:val="right"/>
    </w:pPr>
    <w:rPr>
      <w:rFonts w:ascii="Arial" w:eastAsia="ヒラギノ角ゴ Pro W3" w:hAnsi="Arial" w:cs="Arial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623AF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D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E5346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2E5346"/>
    <w:pPr>
      <w:spacing w:line="300" w:lineRule="atLeast"/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881482"/>
    <w:pPr>
      <w:jc w:val="right"/>
    </w:pPr>
    <w:rPr>
      <w:rFonts w:ascii="Arial" w:eastAsia="ヒラギノ角ゴ Pro W3" w:hAnsi="Arial" w:cs="Arial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623AF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0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2014-10-15T22:58:00Z</dcterms:created>
  <dcterms:modified xsi:type="dcterms:W3CDTF">2014-10-15T22:58:00Z</dcterms:modified>
</cp:coreProperties>
</file>