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7056"/>
        <w:gridCol w:w="1728"/>
      </w:tblGrid>
      <w:tr w:rsidR="00171B1E" w:rsidRPr="00A2256C" w:rsidTr="00CE3BB4">
        <w:trPr>
          <w:trHeight w:val="619"/>
          <w:tblHeader/>
        </w:trPr>
        <w:tc>
          <w:tcPr>
            <w:tcW w:w="4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F2F2F2"/>
            </w:tcBorders>
            <w:shd w:val="clear" w:color="auto" w:fill="21586C"/>
            <w:vAlign w:val="center"/>
          </w:tcPr>
          <w:p w:rsidR="00171B1E" w:rsidRPr="00A2256C" w:rsidRDefault="002F146C" w:rsidP="00CE3BB4">
            <w:pPr>
              <w:pStyle w:val="CTC-TableHeader-White"/>
              <w:jc w:val="left"/>
              <w:rPr>
                <w:rFonts w:ascii="Arial" w:hAnsi="Arial" w:cs="Arial"/>
              </w:rPr>
            </w:pPr>
            <w:bookmarkStart w:id="0" w:name="_GoBack"/>
            <w:bookmarkEnd w:id="0"/>
            <w:r w:rsidRPr="00A2256C">
              <w:rPr>
                <w:rFonts w:ascii="Arial" w:hAnsi="Arial" w:cs="Arial"/>
              </w:rPr>
              <w:t>Action Needed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4" w:space="0" w:color="F2F2F2"/>
              <w:bottom w:val="single" w:sz="12" w:space="0" w:color="000000"/>
              <w:right w:val="single" w:sz="4" w:space="0" w:color="F2F2F2"/>
            </w:tcBorders>
            <w:shd w:val="clear" w:color="auto" w:fill="21586C"/>
            <w:vAlign w:val="center"/>
          </w:tcPr>
          <w:p w:rsidR="00171B1E" w:rsidRPr="00A2256C" w:rsidRDefault="002F146C" w:rsidP="00CE3BB4">
            <w:pPr>
              <w:pStyle w:val="CTC-TableHeader-White"/>
              <w:jc w:val="left"/>
              <w:rPr>
                <w:rFonts w:ascii="Arial" w:hAnsi="Arial" w:cs="Arial"/>
              </w:rPr>
            </w:pPr>
            <w:r w:rsidRPr="00A2256C">
              <w:rPr>
                <w:rFonts w:ascii="Arial" w:hAnsi="Arial" w:cs="Arial"/>
              </w:rPr>
              <w:t>Details/</w:t>
            </w:r>
            <w:r w:rsidR="00171B1E" w:rsidRPr="00A2256C">
              <w:rPr>
                <w:rFonts w:ascii="Arial" w:hAnsi="Arial" w:cs="Arial"/>
              </w:rPr>
              <w:t>Who: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F2F2F2"/>
              <w:bottom w:val="single" w:sz="12" w:space="0" w:color="000000"/>
              <w:right w:val="single" w:sz="12" w:space="0" w:color="000000"/>
            </w:tcBorders>
            <w:shd w:val="clear" w:color="auto" w:fill="21586C"/>
            <w:vAlign w:val="center"/>
          </w:tcPr>
          <w:p w:rsidR="00171B1E" w:rsidRPr="00A2256C" w:rsidRDefault="00171B1E" w:rsidP="00CE3BB4">
            <w:pPr>
              <w:pStyle w:val="CTC-TableHeader-White"/>
              <w:jc w:val="left"/>
              <w:rPr>
                <w:rFonts w:ascii="Arial" w:hAnsi="Arial" w:cs="Arial"/>
              </w:rPr>
            </w:pPr>
            <w:r w:rsidRPr="00A2256C">
              <w:rPr>
                <w:rFonts w:ascii="Arial" w:hAnsi="Arial" w:cs="Arial"/>
              </w:rPr>
              <w:t>Due date:</w:t>
            </w: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numPr>
                <w:ilvl w:val="0"/>
                <w:numId w:val="6"/>
              </w:numPr>
              <w:spacing w:before="240" w:after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Share Introductory Script with PR workgroup for feedback and report back to team.</w:t>
            </w:r>
          </w:p>
        </w:tc>
        <w:tc>
          <w:tcPr>
            <w:tcW w:w="705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 w:after="240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numPr>
                <w:ilvl w:val="0"/>
                <w:numId w:val="6"/>
              </w:numPr>
              <w:spacing w:before="240" w:after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Finalize phone survey form and distribute to team members.</w:t>
            </w:r>
          </w:p>
        </w:tc>
        <w:tc>
          <w:tcPr>
            <w:tcW w:w="705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 w:after="240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numPr>
                <w:ilvl w:val="0"/>
                <w:numId w:val="7"/>
              </w:numPr>
              <w:spacing w:before="240" w:after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Create Agency Master List and update as needed.</w:t>
            </w:r>
          </w:p>
        </w:tc>
        <w:tc>
          <w:tcPr>
            <w:tcW w:w="705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 w:after="240"/>
              <w:rPr>
                <w:rFonts w:ascii="Arial" w:hAnsi="Arial" w:cs="Arial"/>
              </w:rPr>
            </w:pPr>
          </w:p>
        </w:tc>
      </w:tr>
      <w:tr w:rsidR="002F146C" w:rsidRPr="00A2256C" w:rsidTr="002F146C">
        <w:trPr>
          <w:trHeight w:val="1338"/>
        </w:trPr>
        <w:tc>
          <w:tcPr>
            <w:tcW w:w="4392" w:type="dxa"/>
            <w:tcBorders>
              <w:top w:val="nil"/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numPr>
                <w:ilvl w:val="0"/>
                <w:numId w:val="7"/>
              </w:numPr>
              <w:spacing w:before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Each team member review master list and indicate agencies they wish to contact.</w:t>
            </w:r>
          </w:p>
        </w:tc>
        <w:tc>
          <w:tcPr>
            <w:tcW w:w="7056" w:type="dxa"/>
            <w:tcBorders>
              <w:top w:val="nil"/>
            </w:tcBorders>
            <w:shd w:val="clear" w:color="auto" w:fill="auto"/>
          </w:tcPr>
          <w:p w:rsidR="002F146C" w:rsidRPr="00A2256C" w:rsidRDefault="002F146C" w:rsidP="001565E2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nil"/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1565E2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numPr>
                <w:ilvl w:val="0"/>
                <w:numId w:val="7"/>
              </w:numPr>
              <w:spacing w:before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Search web for local delivery of Blueprint</w:t>
            </w:r>
            <w:r w:rsidR="002F146C" w:rsidRPr="00A2256C">
              <w:rPr>
                <w:rFonts w:ascii="Arial" w:hAnsi="Arial" w:cs="Arial"/>
                <w:b/>
                <w:szCs w:val="22"/>
              </w:rPr>
              <w:t>s Programs targeting priorities (more than one person may volunteer depending on how many programs to search for).</w:t>
            </w:r>
          </w:p>
        </w:tc>
        <w:tc>
          <w:tcPr>
            <w:tcW w:w="7056" w:type="dxa"/>
            <w:tcBorders>
              <w:top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tcBorders>
              <w:bottom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B576CD" w:rsidRPr="00A2256C" w:rsidTr="00CE3BB4">
        <w:trPr>
          <w:trHeight w:val="576"/>
        </w:trPr>
        <w:tc>
          <w:tcPr>
            <w:tcW w:w="4392" w:type="dxa"/>
            <w:vMerge w:val="restart"/>
            <w:tcBorders>
              <w:top w:val="nil"/>
              <w:left w:val="single" w:sz="12" w:space="0" w:color="000000"/>
            </w:tcBorders>
            <w:shd w:val="clear" w:color="auto" w:fill="auto"/>
          </w:tcPr>
          <w:p w:rsidR="00B576CD" w:rsidRPr="00A2256C" w:rsidRDefault="00B576CD" w:rsidP="00A2256C">
            <w:pPr>
              <w:pStyle w:val="CTC-Body"/>
              <w:numPr>
                <w:ilvl w:val="0"/>
                <w:numId w:val="7"/>
              </w:numPr>
              <w:spacing w:before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lastRenderedPageBreak/>
              <w:t>Recruit additional team members if necessary</w:t>
            </w:r>
            <w:r w:rsidR="002F146C" w:rsidRPr="00A2256C">
              <w:rPr>
                <w:rFonts w:ascii="Arial" w:hAnsi="Arial" w:cs="Arial"/>
                <w:b/>
                <w:szCs w:val="22"/>
              </w:rPr>
              <w:t xml:space="preserve"> (more than one person may volunteer, some may have personal connection with desired team members)</w:t>
            </w:r>
            <w:r w:rsidRPr="00A2256C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7056" w:type="dxa"/>
            <w:tcBorders>
              <w:top w:val="nil"/>
            </w:tcBorders>
            <w:shd w:val="clear" w:color="auto" w:fill="auto"/>
          </w:tcPr>
          <w:p w:rsidR="00B576CD" w:rsidRPr="00A2256C" w:rsidRDefault="00B576CD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nil"/>
              <w:right w:val="single" w:sz="12" w:space="0" w:color="000000"/>
            </w:tcBorders>
            <w:shd w:val="clear" w:color="auto" w:fill="auto"/>
          </w:tcPr>
          <w:p w:rsidR="00B576CD" w:rsidRPr="00A2256C" w:rsidRDefault="00B576CD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B576CD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B576CD" w:rsidRPr="00A2256C" w:rsidRDefault="00B576CD" w:rsidP="00A2256C">
            <w:pPr>
              <w:pStyle w:val="CTC-Body"/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B576CD" w:rsidRPr="00A2256C" w:rsidRDefault="00B576CD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B576CD" w:rsidRPr="00A2256C" w:rsidRDefault="00B576CD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B576CD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76CD" w:rsidRPr="00A2256C" w:rsidRDefault="00B576CD" w:rsidP="00A2256C">
            <w:pPr>
              <w:pStyle w:val="CTC-Body"/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tcBorders>
              <w:bottom w:val="single" w:sz="12" w:space="0" w:color="000000"/>
            </w:tcBorders>
            <w:shd w:val="clear" w:color="auto" w:fill="auto"/>
          </w:tcPr>
          <w:p w:rsidR="00B576CD" w:rsidRPr="00A2256C" w:rsidRDefault="00B576CD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76CD" w:rsidRPr="00A2256C" w:rsidRDefault="00B576CD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numPr>
                <w:ilvl w:val="0"/>
                <w:numId w:val="7"/>
              </w:numPr>
              <w:spacing w:before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Train any additional team members recruited to make calls (more than one person may volunteer).</w:t>
            </w:r>
          </w:p>
        </w:tc>
        <w:tc>
          <w:tcPr>
            <w:tcW w:w="7056" w:type="dxa"/>
            <w:tcBorders>
              <w:top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2F146C" w:rsidRPr="00A2256C" w:rsidRDefault="002F146C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2F146C" w:rsidRPr="00A2256C" w:rsidRDefault="002F146C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spacing w:before="240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71B1E" w:rsidRPr="00A2256C" w:rsidRDefault="00171B1E" w:rsidP="00A2256C">
            <w:pPr>
              <w:pStyle w:val="CTC-Body"/>
              <w:numPr>
                <w:ilvl w:val="0"/>
                <w:numId w:val="7"/>
              </w:numPr>
              <w:spacing w:before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Assign all agencies on master list to team members.</w:t>
            </w:r>
          </w:p>
        </w:tc>
        <w:tc>
          <w:tcPr>
            <w:tcW w:w="7056" w:type="dxa"/>
            <w:tcBorders>
              <w:top w:val="single" w:sz="12" w:space="0" w:color="000000"/>
            </w:tcBorders>
            <w:shd w:val="clear" w:color="auto" w:fill="auto"/>
          </w:tcPr>
          <w:p w:rsidR="00171B1E" w:rsidRPr="00A2256C" w:rsidRDefault="00171B1E" w:rsidP="00171B1E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171B1E">
            <w:pPr>
              <w:pStyle w:val="CTC-Body"/>
              <w:rPr>
                <w:rFonts w:ascii="Arial" w:hAnsi="Arial" w:cs="Arial"/>
              </w:rPr>
            </w:pPr>
          </w:p>
        </w:tc>
      </w:tr>
      <w:tr w:rsidR="00171B1E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171B1E" w:rsidRPr="00A2256C" w:rsidRDefault="00171B1E" w:rsidP="00A2256C">
            <w:pPr>
              <w:pStyle w:val="CTC-Body"/>
              <w:numPr>
                <w:ilvl w:val="0"/>
                <w:numId w:val="7"/>
              </w:numPr>
              <w:ind w:left="45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171B1E" w:rsidRPr="00A2256C" w:rsidRDefault="00171B1E" w:rsidP="00171B1E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171B1E" w:rsidRPr="00A2256C" w:rsidRDefault="00171B1E" w:rsidP="00171B1E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A2256C">
        <w:tc>
          <w:tcPr>
            <w:tcW w:w="4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numPr>
                <w:ilvl w:val="0"/>
                <w:numId w:val="7"/>
              </w:numPr>
              <w:spacing w:before="240" w:after="240"/>
              <w:ind w:left="450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Set date when all surveys will be completed and turned in to Coordinator.</w:t>
            </w:r>
          </w:p>
        </w:tc>
        <w:tc>
          <w:tcPr>
            <w:tcW w:w="705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1565E2">
            <w:pPr>
              <w:pStyle w:val="CTC-Body"/>
              <w:rPr>
                <w:rFonts w:ascii="Arial" w:hAnsi="Arial" w:cs="Arial"/>
              </w:rPr>
            </w:pPr>
          </w:p>
        </w:tc>
      </w:tr>
      <w:tr w:rsidR="00A2256C" w:rsidRPr="00A2256C" w:rsidTr="00A2256C">
        <w:trPr>
          <w:trHeight w:val="1296"/>
        </w:trPr>
        <w:tc>
          <w:tcPr>
            <w:tcW w:w="439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2256C" w:rsidRPr="00A2256C" w:rsidRDefault="00A2256C" w:rsidP="00A2256C">
            <w:pPr>
              <w:pStyle w:val="CTC-Body"/>
              <w:spacing w:before="240" w:after="240"/>
              <w:ind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2256C" w:rsidRPr="00A2256C" w:rsidRDefault="00A2256C" w:rsidP="00CE3BB4">
            <w:pPr>
              <w:pStyle w:val="CTC-Body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2256C" w:rsidRPr="00A2256C" w:rsidRDefault="00A2256C" w:rsidP="001565E2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A2256C">
        <w:trPr>
          <w:trHeight w:val="576"/>
        </w:trPr>
        <w:tc>
          <w:tcPr>
            <w:tcW w:w="13176" w:type="dxa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numPr>
                <w:ilvl w:val="0"/>
                <w:numId w:val="7"/>
              </w:numPr>
              <w:spacing w:before="240" w:after="240"/>
              <w:ind w:left="450"/>
              <w:rPr>
                <w:rFonts w:ascii="Arial" w:hAnsi="Arial" w:cs="Arial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lastRenderedPageBreak/>
              <w:t>Other items needing to be completed?</w:t>
            </w: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120"/>
              <w:ind w:left="446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Item #1</w:t>
            </w:r>
          </w:p>
        </w:tc>
        <w:tc>
          <w:tcPr>
            <w:tcW w:w="7056" w:type="dxa"/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120"/>
              <w:ind w:left="446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120"/>
              <w:ind w:left="446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120"/>
              <w:ind w:left="446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Item #2</w:t>
            </w:r>
          </w:p>
        </w:tc>
        <w:tc>
          <w:tcPr>
            <w:tcW w:w="7056" w:type="dxa"/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120"/>
              <w:ind w:left="446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120"/>
              <w:ind w:left="446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tcBorders>
              <w:bottom w:val="single" w:sz="4" w:space="0" w:color="auto"/>
            </w:tcBorders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171B1E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A2256C">
            <w:pPr>
              <w:pStyle w:val="CTC-Body"/>
              <w:spacing w:before="120"/>
              <w:ind w:left="446"/>
              <w:rPr>
                <w:rFonts w:ascii="Arial" w:hAnsi="Arial" w:cs="Arial"/>
                <w:b/>
                <w:szCs w:val="22"/>
              </w:rPr>
            </w:pPr>
            <w:r w:rsidRPr="00A2256C">
              <w:rPr>
                <w:rFonts w:ascii="Arial" w:hAnsi="Arial" w:cs="Arial"/>
                <w:b/>
                <w:szCs w:val="22"/>
              </w:rPr>
              <w:t>Item #3</w:t>
            </w:r>
          </w:p>
        </w:tc>
        <w:tc>
          <w:tcPr>
            <w:tcW w:w="7056" w:type="dxa"/>
            <w:tcBorders>
              <w:bottom w:val="single" w:sz="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ind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rPr>
                <w:rFonts w:ascii="Arial" w:hAnsi="Arial" w:cs="Arial"/>
              </w:rPr>
            </w:pPr>
          </w:p>
        </w:tc>
      </w:tr>
      <w:tr w:rsidR="002F146C" w:rsidRPr="00A2256C" w:rsidTr="00CE3BB4">
        <w:trPr>
          <w:trHeight w:val="576"/>
        </w:trPr>
        <w:tc>
          <w:tcPr>
            <w:tcW w:w="439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ind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56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146C" w:rsidRPr="00A2256C" w:rsidRDefault="002F146C" w:rsidP="00CE3BB4">
            <w:pPr>
              <w:pStyle w:val="CTC-Body"/>
              <w:rPr>
                <w:rFonts w:ascii="Arial" w:hAnsi="Arial" w:cs="Arial"/>
              </w:rPr>
            </w:pPr>
          </w:p>
        </w:tc>
      </w:tr>
    </w:tbl>
    <w:p w:rsidR="00171B1E" w:rsidRPr="00A2256C" w:rsidRDefault="00171B1E" w:rsidP="00171B1E">
      <w:pPr>
        <w:pStyle w:val="CTC-Body"/>
        <w:rPr>
          <w:rFonts w:ascii="Arial" w:hAnsi="Arial" w:cs="Arial"/>
        </w:rPr>
      </w:pPr>
    </w:p>
    <w:sectPr w:rsidR="00171B1E" w:rsidRPr="00A2256C" w:rsidSect="00171B1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2E" w:rsidRDefault="00F5752E" w:rsidP="00A512D5">
      <w:r>
        <w:separator/>
      </w:r>
    </w:p>
  </w:endnote>
  <w:endnote w:type="continuationSeparator" w:id="0">
    <w:p w:rsidR="00F5752E" w:rsidRDefault="00F5752E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CD" w:rsidRPr="000E622D" w:rsidRDefault="00B576CD" w:rsidP="00F01158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0E622D">
      <w:rPr>
        <w:rFonts w:ascii="Arial" w:hAnsi="Arial" w:cs="Arial"/>
        <w:sz w:val="16"/>
        <w:szCs w:val="16"/>
      </w:rPr>
      <w:t>Assessing Community Resources Workshop</w:t>
    </w:r>
  </w:p>
  <w:p w:rsidR="00B576CD" w:rsidRPr="000E622D" w:rsidRDefault="00B576CD" w:rsidP="00F01158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0E622D">
      <w:rPr>
        <w:rFonts w:ascii="Arial" w:hAnsi="Arial" w:cs="Arial"/>
        <w:sz w:val="16"/>
        <w:szCs w:val="16"/>
      </w:rPr>
      <w:t>©2013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2E" w:rsidRDefault="00F5752E" w:rsidP="00A512D5">
      <w:r>
        <w:separator/>
      </w:r>
    </w:p>
  </w:footnote>
  <w:footnote w:type="continuationSeparator" w:id="0">
    <w:p w:rsidR="00F5752E" w:rsidRDefault="00F5752E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CD" w:rsidRPr="000E622D" w:rsidRDefault="00B576CD" w:rsidP="00237468">
    <w:pPr>
      <w:pStyle w:val="CTC-HeaderFooterText"/>
      <w:rPr>
        <w:rFonts w:ascii="Arial" w:hAnsi="Arial" w:cs="Arial"/>
        <w:color w:val="215868"/>
        <w:szCs w:val="40"/>
      </w:rPr>
    </w:pPr>
    <w:r w:rsidRPr="000E622D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A2256C" w:rsidRPr="000E622D">
      <w:rPr>
        <w:rFonts w:ascii="Arial" w:hAnsi="Arial" w:cs="Arial"/>
        <w:color w:val="215868"/>
        <w:szCs w:val="40"/>
      </w:rPr>
      <w:t xml:space="preserve">Assessing </w:t>
    </w:r>
    <w:r w:rsidRPr="000E622D">
      <w:rPr>
        <w:rFonts w:ascii="Arial" w:hAnsi="Arial" w:cs="Arial"/>
        <w:color w:val="215868"/>
        <w:szCs w:val="40"/>
      </w:rPr>
      <w:t>Community Resources</w:t>
    </w:r>
  </w:p>
  <w:p w:rsidR="00B576CD" w:rsidRPr="000E622D" w:rsidRDefault="00B576CD" w:rsidP="00237468">
    <w:pPr>
      <w:pStyle w:val="CTC-HeaderFooterText"/>
      <w:rPr>
        <w:rFonts w:ascii="Arial" w:hAnsi="Arial" w:cs="Arial"/>
      </w:rPr>
    </w:pPr>
    <w:r w:rsidRPr="000E622D">
      <w:rPr>
        <w:rFonts w:ascii="Arial" w:hAnsi="Arial" w:cs="Arial"/>
      </w:rPr>
      <w:t>Phone Survey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87A15"/>
    <w:multiLevelType w:val="hybridMultilevel"/>
    <w:tmpl w:val="467694AE"/>
    <w:lvl w:ilvl="0" w:tplc="5C84A266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2476EA2"/>
    <w:multiLevelType w:val="hybridMultilevel"/>
    <w:tmpl w:val="ED1AA6E6"/>
    <w:lvl w:ilvl="0" w:tplc="67E6719A">
      <w:start w:val="6"/>
      <w:numFmt w:val="decimal"/>
      <w:lvlText w:val="%1."/>
      <w:lvlJc w:val="left"/>
      <w:pPr>
        <w:ind w:left="810" w:hanging="360"/>
      </w:pPr>
      <w:rPr>
        <w:rFonts w:ascii="Frutiger LT Com 45 Light" w:hAnsi="Frutiger LT Com 45 Ligh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655DE"/>
    <w:multiLevelType w:val="hybridMultilevel"/>
    <w:tmpl w:val="E4308110"/>
    <w:lvl w:ilvl="0" w:tplc="272060B8">
      <w:start w:val="1"/>
      <w:numFmt w:val="decimal"/>
      <w:lvlText w:val="%1."/>
      <w:lvlJc w:val="left"/>
      <w:pPr>
        <w:ind w:left="720" w:hanging="360"/>
      </w:pPr>
      <w:rPr>
        <w:rFonts w:ascii="Frutiger LT Com 45 Light" w:hAnsi="Frutiger LT Com 45 Ligh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6">
    <w:nsid w:val="407F003E"/>
    <w:multiLevelType w:val="hybridMultilevel"/>
    <w:tmpl w:val="ED1AA6E6"/>
    <w:lvl w:ilvl="0" w:tplc="67E6719A">
      <w:start w:val="6"/>
      <w:numFmt w:val="decimal"/>
      <w:lvlText w:val="%1."/>
      <w:lvlJc w:val="left"/>
      <w:pPr>
        <w:ind w:left="810" w:hanging="360"/>
      </w:pPr>
      <w:rPr>
        <w:rFonts w:ascii="Frutiger LT Com 45 Light" w:hAnsi="Frutiger LT Com 45 Ligh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BAD3D4C"/>
    <w:multiLevelType w:val="hybridMultilevel"/>
    <w:tmpl w:val="99446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355C9"/>
    <w:multiLevelType w:val="hybridMultilevel"/>
    <w:tmpl w:val="E4FAF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158"/>
    <w:rsid w:val="000E622D"/>
    <w:rsid w:val="001565E2"/>
    <w:rsid w:val="00167592"/>
    <w:rsid w:val="00171B1E"/>
    <w:rsid w:val="001C42FC"/>
    <w:rsid w:val="00224B36"/>
    <w:rsid w:val="00237468"/>
    <w:rsid w:val="002A555D"/>
    <w:rsid w:val="002F110D"/>
    <w:rsid w:val="002F146C"/>
    <w:rsid w:val="002F3B75"/>
    <w:rsid w:val="003C67C8"/>
    <w:rsid w:val="003D15B6"/>
    <w:rsid w:val="003F0A74"/>
    <w:rsid w:val="00442E74"/>
    <w:rsid w:val="004F5035"/>
    <w:rsid w:val="00544E12"/>
    <w:rsid w:val="00573716"/>
    <w:rsid w:val="00720C74"/>
    <w:rsid w:val="007415DD"/>
    <w:rsid w:val="007646E8"/>
    <w:rsid w:val="007B72C1"/>
    <w:rsid w:val="007F650D"/>
    <w:rsid w:val="008553FE"/>
    <w:rsid w:val="00862A57"/>
    <w:rsid w:val="00954465"/>
    <w:rsid w:val="0098293C"/>
    <w:rsid w:val="009D6D3A"/>
    <w:rsid w:val="009E6F60"/>
    <w:rsid w:val="00A2256C"/>
    <w:rsid w:val="00A512D5"/>
    <w:rsid w:val="00A64957"/>
    <w:rsid w:val="00A74609"/>
    <w:rsid w:val="00AE122D"/>
    <w:rsid w:val="00B41E19"/>
    <w:rsid w:val="00B576CD"/>
    <w:rsid w:val="00C5609C"/>
    <w:rsid w:val="00CE3BB4"/>
    <w:rsid w:val="00D00FAF"/>
    <w:rsid w:val="00D95315"/>
    <w:rsid w:val="00E851E1"/>
    <w:rsid w:val="00F01158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58"/>
    <w:rPr>
      <w:rFonts w:ascii="Cambria" w:eastAsia="MS Mincho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lang w:eastAsia="ko-KR"/>
    </w:rPr>
  </w:style>
  <w:style w:type="paragraph" w:customStyle="1" w:styleId="CTC-Body">
    <w:name w:val="CTC - Body"/>
    <w:autoRedefine/>
    <w:qFormat/>
    <w:rsid w:val="00171B1E"/>
    <w:pPr>
      <w:ind w:left="450" w:hanging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237468"/>
    <w:pPr>
      <w:spacing w:line="300" w:lineRule="atLeast"/>
      <w:ind w:right="360"/>
    </w:pPr>
    <w:rPr>
      <w:rFonts w:ascii="Frutiger LT Com 55 Roman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F0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2014-01-29T20:17:00Z</dcterms:created>
  <dcterms:modified xsi:type="dcterms:W3CDTF">2014-01-29T20:17:00Z</dcterms:modified>
</cp:coreProperties>
</file>