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A7" w:rsidRPr="00DA0800" w:rsidRDefault="009062A7" w:rsidP="009062A7">
      <w:pPr>
        <w:rPr>
          <w:rFonts w:ascii="Arial" w:hAnsi="Arial" w:cs="Arial"/>
          <w:i/>
          <w:sz w:val="22"/>
          <w:szCs w:val="22"/>
        </w:rPr>
      </w:pPr>
      <w:r w:rsidRPr="00DA0800">
        <w:rPr>
          <w:rFonts w:ascii="Arial" w:hAnsi="Arial" w:cs="Arial"/>
          <w:i/>
          <w:sz w:val="22"/>
          <w:szCs w:val="22"/>
          <w:u w:val="single"/>
        </w:rPr>
        <w:t>Directions</w:t>
      </w:r>
      <w:r w:rsidRPr="00DA0800">
        <w:rPr>
          <w:rFonts w:ascii="Arial" w:hAnsi="Arial" w:cs="Arial"/>
          <w:i/>
          <w:sz w:val="22"/>
          <w:szCs w:val="22"/>
        </w:rPr>
        <w:t>: Use this list of questions and ideas to brainstorm possible existing funding sources for our action plan. Write in the name of a specific source you believe is worth investigating and the name of a person you know to contact.</w:t>
      </w:r>
    </w:p>
    <w:p w:rsidR="009062A7" w:rsidRPr="00DA0800" w:rsidRDefault="009062A7" w:rsidP="009062A7">
      <w:pPr>
        <w:rPr>
          <w:rFonts w:ascii="Arial" w:hAnsi="Arial" w:cs="Arial"/>
          <w:sz w:val="22"/>
          <w:szCs w:val="22"/>
        </w:rPr>
      </w:pPr>
    </w:p>
    <w:p w:rsidR="009062A7" w:rsidRPr="00DA0800" w:rsidRDefault="009062A7" w:rsidP="009062A7">
      <w:pPr>
        <w:rPr>
          <w:rFonts w:ascii="Arial" w:hAnsi="Arial" w:cs="Arial"/>
          <w:b/>
          <w:sz w:val="22"/>
          <w:szCs w:val="22"/>
        </w:rPr>
      </w:pPr>
      <w:r w:rsidRPr="00DA0800">
        <w:rPr>
          <w:rFonts w:ascii="Arial" w:hAnsi="Arial" w:cs="Arial"/>
          <w:b/>
          <w:sz w:val="22"/>
          <w:szCs w:val="22"/>
        </w:rPr>
        <w:t>School District Funds</w:t>
      </w:r>
      <w:bookmarkStart w:id="0" w:name="_GoBack"/>
      <w:bookmarkEnd w:id="0"/>
    </w:p>
    <w:p w:rsidR="009062A7" w:rsidRPr="00DA0800" w:rsidRDefault="009062A7" w:rsidP="009062A7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Any federal grants such as Safe and Drug Free Schools?</w:t>
      </w:r>
    </w:p>
    <w:p w:rsidR="009062A7" w:rsidRPr="00DA0800" w:rsidRDefault="009062A7" w:rsidP="009062A7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 xml:space="preserve">Title </w:t>
      </w:r>
      <w:proofErr w:type="gramStart"/>
      <w:r w:rsidRPr="00DA0800">
        <w:rPr>
          <w:rFonts w:ascii="Arial" w:hAnsi="Arial" w:cs="Arial"/>
          <w:sz w:val="22"/>
          <w:szCs w:val="22"/>
        </w:rPr>
        <w:t>I</w:t>
      </w:r>
      <w:proofErr w:type="gramEnd"/>
      <w:r w:rsidRPr="00DA0800">
        <w:rPr>
          <w:rFonts w:ascii="Arial" w:hAnsi="Arial" w:cs="Arial"/>
          <w:sz w:val="22"/>
          <w:szCs w:val="22"/>
        </w:rPr>
        <w:t xml:space="preserve"> money?</w:t>
      </w:r>
    </w:p>
    <w:p w:rsidR="009062A7" w:rsidRPr="00DA0800" w:rsidRDefault="009062A7" w:rsidP="009062A7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Parent Teacher Organizations?</w:t>
      </w:r>
    </w:p>
    <w:p w:rsidR="009062A7" w:rsidRPr="00DA0800" w:rsidRDefault="009062A7" w:rsidP="009062A7">
      <w:pPr>
        <w:numPr>
          <w:ilvl w:val="0"/>
          <w:numId w:val="4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Other discretionary funds?</w:t>
      </w:r>
    </w:p>
    <w:p w:rsidR="009062A7" w:rsidRPr="00DA0800" w:rsidRDefault="009062A7" w:rsidP="009062A7">
      <w:pPr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062A7" w:rsidRPr="00DA0800" w:rsidTr="00F468E7">
        <w:trPr>
          <w:jc w:val="center"/>
        </w:trPr>
        <w:tc>
          <w:tcPr>
            <w:tcW w:w="4680" w:type="dxa"/>
            <w:tcBorders>
              <w:right w:val="single" w:sz="4" w:space="0" w:color="FFFFFF"/>
            </w:tcBorders>
            <w:shd w:val="clear" w:color="auto" w:fill="21586C"/>
            <w:vAlign w:val="center"/>
          </w:tcPr>
          <w:p w:rsidR="009062A7" w:rsidRPr="00DA0800" w:rsidRDefault="009062A7" w:rsidP="00F468E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DA0800">
              <w:rPr>
                <w:rFonts w:ascii="Arial" w:hAnsi="Arial" w:cs="Arial"/>
                <w:lang w:bidi="en-US"/>
              </w:rPr>
              <w:t>Specific Source to Pursue</w:t>
            </w:r>
          </w:p>
        </w:tc>
        <w:tc>
          <w:tcPr>
            <w:tcW w:w="4680" w:type="dxa"/>
            <w:tcBorders>
              <w:left w:val="single" w:sz="4" w:space="0" w:color="FFFFFF"/>
            </w:tcBorders>
            <w:shd w:val="clear" w:color="auto" w:fill="21586C"/>
            <w:vAlign w:val="center"/>
          </w:tcPr>
          <w:p w:rsidR="009062A7" w:rsidRPr="00DA0800" w:rsidRDefault="009062A7" w:rsidP="00F468E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DA0800">
              <w:rPr>
                <w:rFonts w:ascii="Arial" w:hAnsi="Arial" w:cs="Arial"/>
                <w:lang w:bidi="en-US"/>
              </w:rPr>
              <w:t>Contact Name</w:t>
            </w:r>
          </w:p>
        </w:tc>
      </w:tr>
      <w:tr w:rsidR="009062A7" w:rsidRPr="00DA0800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</w:tr>
      <w:tr w:rsidR="009062A7" w:rsidRPr="00DA0800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</w:tr>
    </w:tbl>
    <w:p w:rsidR="009062A7" w:rsidRPr="00DA0800" w:rsidRDefault="009062A7" w:rsidP="009062A7">
      <w:pPr>
        <w:rPr>
          <w:rFonts w:ascii="Arial" w:hAnsi="Arial" w:cs="Arial"/>
          <w:sz w:val="22"/>
          <w:szCs w:val="22"/>
        </w:rPr>
      </w:pPr>
    </w:p>
    <w:p w:rsidR="009062A7" w:rsidRPr="00DA0800" w:rsidRDefault="009062A7" w:rsidP="009062A7">
      <w:pPr>
        <w:rPr>
          <w:rFonts w:ascii="Arial" w:hAnsi="Arial" w:cs="Arial"/>
          <w:b/>
          <w:sz w:val="22"/>
          <w:szCs w:val="22"/>
        </w:rPr>
      </w:pPr>
      <w:r w:rsidRPr="00DA0800">
        <w:rPr>
          <w:rFonts w:ascii="Arial" w:hAnsi="Arial" w:cs="Arial"/>
          <w:b/>
          <w:sz w:val="22"/>
          <w:szCs w:val="22"/>
        </w:rPr>
        <w:t>Local Government Funds</w:t>
      </w:r>
    </w:p>
    <w:p w:rsidR="009062A7" w:rsidRPr="00DA0800" w:rsidRDefault="009062A7" w:rsidP="009062A7">
      <w:pPr>
        <w:numPr>
          <w:ilvl w:val="0"/>
          <w:numId w:val="5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County drug and alcohol funds?</w:t>
      </w:r>
    </w:p>
    <w:p w:rsidR="009062A7" w:rsidRPr="00DA0800" w:rsidRDefault="009062A7" w:rsidP="009062A7">
      <w:pPr>
        <w:numPr>
          <w:ilvl w:val="0"/>
          <w:numId w:val="5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Children and youth programming?</w:t>
      </w:r>
    </w:p>
    <w:p w:rsidR="009062A7" w:rsidRPr="00DA0800" w:rsidRDefault="009062A7" w:rsidP="009062A7">
      <w:pPr>
        <w:numPr>
          <w:ilvl w:val="0"/>
          <w:numId w:val="5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Tobacco settlement?</w:t>
      </w:r>
    </w:p>
    <w:p w:rsidR="009062A7" w:rsidRPr="00DA0800" w:rsidRDefault="009062A7" w:rsidP="009062A7">
      <w:pPr>
        <w:numPr>
          <w:ilvl w:val="0"/>
          <w:numId w:val="5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City councils?</w:t>
      </w:r>
    </w:p>
    <w:p w:rsidR="009062A7" w:rsidRPr="00DA0800" w:rsidRDefault="009062A7" w:rsidP="009062A7">
      <w:pPr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062A7" w:rsidRPr="00DA0800" w:rsidTr="00F468E7">
        <w:trPr>
          <w:jc w:val="center"/>
        </w:trPr>
        <w:tc>
          <w:tcPr>
            <w:tcW w:w="4680" w:type="dxa"/>
            <w:tcBorders>
              <w:right w:val="single" w:sz="4" w:space="0" w:color="FFFFFF"/>
            </w:tcBorders>
            <w:shd w:val="clear" w:color="auto" w:fill="21586C"/>
            <w:vAlign w:val="center"/>
          </w:tcPr>
          <w:p w:rsidR="009062A7" w:rsidRPr="00DA0800" w:rsidRDefault="009062A7" w:rsidP="00F468E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DA0800">
              <w:rPr>
                <w:rFonts w:ascii="Arial" w:hAnsi="Arial" w:cs="Arial"/>
                <w:lang w:bidi="en-US"/>
              </w:rPr>
              <w:t>Specific Source to Pursue</w:t>
            </w:r>
          </w:p>
        </w:tc>
        <w:tc>
          <w:tcPr>
            <w:tcW w:w="4680" w:type="dxa"/>
            <w:tcBorders>
              <w:left w:val="single" w:sz="4" w:space="0" w:color="FFFFFF"/>
            </w:tcBorders>
            <w:shd w:val="clear" w:color="auto" w:fill="21586C"/>
            <w:vAlign w:val="center"/>
          </w:tcPr>
          <w:p w:rsidR="009062A7" w:rsidRPr="00DA0800" w:rsidRDefault="009062A7" w:rsidP="00F468E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DA0800">
              <w:rPr>
                <w:rFonts w:ascii="Arial" w:hAnsi="Arial" w:cs="Arial"/>
                <w:lang w:bidi="en-US"/>
              </w:rPr>
              <w:t>Contact Name</w:t>
            </w:r>
          </w:p>
        </w:tc>
      </w:tr>
      <w:tr w:rsidR="009062A7" w:rsidRPr="00DA0800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</w:tr>
      <w:tr w:rsidR="009062A7" w:rsidRPr="00DA0800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</w:tr>
    </w:tbl>
    <w:p w:rsidR="009062A7" w:rsidRPr="00DA0800" w:rsidRDefault="009062A7" w:rsidP="009062A7">
      <w:pPr>
        <w:rPr>
          <w:rFonts w:ascii="Arial" w:hAnsi="Arial" w:cs="Arial"/>
          <w:sz w:val="22"/>
          <w:szCs w:val="22"/>
        </w:rPr>
      </w:pPr>
    </w:p>
    <w:p w:rsidR="009062A7" w:rsidRPr="00DA0800" w:rsidRDefault="009062A7" w:rsidP="009062A7">
      <w:pPr>
        <w:rPr>
          <w:rFonts w:ascii="Arial" w:hAnsi="Arial" w:cs="Arial"/>
          <w:b/>
          <w:sz w:val="22"/>
          <w:szCs w:val="22"/>
        </w:rPr>
      </w:pPr>
      <w:r w:rsidRPr="00DA0800">
        <w:rPr>
          <w:rFonts w:ascii="Arial" w:hAnsi="Arial" w:cs="Arial"/>
          <w:b/>
          <w:sz w:val="22"/>
          <w:szCs w:val="22"/>
        </w:rPr>
        <w:t>Partnering with Local Businesses</w:t>
      </w:r>
    </w:p>
    <w:p w:rsidR="009062A7" w:rsidRPr="00DA0800" w:rsidRDefault="009062A7" w:rsidP="009062A7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Businesses with goods/services connected to our goals?</w:t>
      </w:r>
    </w:p>
    <w:p w:rsidR="009062A7" w:rsidRPr="00DA0800" w:rsidRDefault="009062A7" w:rsidP="009062A7">
      <w:pPr>
        <w:numPr>
          <w:ilvl w:val="0"/>
          <w:numId w:val="6"/>
        </w:numPr>
        <w:contextualSpacing/>
        <w:rPr>
          <w:rFonts w:ascii="Arial" w:hAnsi="Arial" w:cs="Arial"/>
          <w:sz w:val="22"/>
          <w:szCs w:val="22"/>
        </w:rPr>
      </w:pPr>
      <w:r w:rsidRPr="00DA0800">
        <w:rPr>
          <w:rFonts w:ascii="Arial" w:hAnsi="Arial" w:cs="Arial"/>
          <w:sz w:val="22"/>
          <w:szCs w:val="22"/>
        </w:rPr>
        <w:t>Businesses with similar mission to action plan goals?</w:t>
      </w:r>
    </w:p>
    <w:p w:rsidR="009062A7" w:rsidRPr="00DA0800" w:rsidRDefault="009062A7" w:rsidP="009062A7">
      <w:pPr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062A7" w:rsidRPr="00DA0800" w:rsidTr="00F468E7">
        <w:trPr>
          <w:jc w:val="center"/>
        </w:trPr>
        <w:tc>
          <w:tcPr>
            <w:tcW w:w="4680" w:type="dxa"/>
            <w:tcBorders>
              <w:right w:val="single" w:sz="4" w:space="0" w:color="FFFFFF"/>
            </w:tcBorders>
            <w:shd w:val="clear" w:color="auto" w:fill="21586C"/>
            <w:vAlign w:val="center"/>
          </w:tcPr>
          <w:p w:rsidR="009062A7" w:rsidRPr="00DA0800" w:rsidRDefault="009062A7" w:rsidP="00F468E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DA0800">
              <w:rPr>
                <w:rFonts w:ascii="Arial" w:hAnsi="Arial" w:cs="Arial"/>
                <w:lang w:bidi="en-US"/>
              </w:rPr>
              <w:t>Specific Source to Pursue</w:t>
            </w:r>
          </w:p>
        </w:tc>
        <w:tc>
          <w:tcPr>
            <w:tcW w:w="4680" w:type="dxa"/>
            <w:tcBorders>
              <w:left w:val="single" w:sz="4" w:space="0" w:color="FFFFFF"/>
            </w:tcBorders>
            <w:shd w:val="clear" w:color="auto" w:fill="21586C"/>
            <w:vAlign w:val="center"/>
          </w:tcPr>
          <w:p w:rsidR="009062A7" w:rsidRPr="00DA0800" w:rsidRDefault="009062A7" w:rsidP="00F468E7">
            <w:pPr>
              <w:pStyle w:val="CTC-TableHeader-White"/>
              <w:jc w:val="left"/>
              <w:rPr>
                <w:rFonts w:ascii="Arial" w:hAnsi="Arial" w:cs="Arial"/>
                <w:lang w:bidi="en-US"/>
              </w:rPr>
            </w:pPr>
            <w:r w:rsidRPr="00DA0800">
              <w:rPr>
                <w:rFonts w:ascii="Arial" w:hAnsi="Arial" w:cs="Arial"/>
                <w:lang w:bidi="en-US"/>
              </w:rPr>
              <w:t>Contact Name</w:t>
            </w:r>
          </w:p>
        </w:tc>
      </w:tr>
      <w:tr w:rsidR="009062A7" w:rsidRPr="00DA0800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</w:tr>
      <w:tr w:rsidR="009062A7" w:rsidRPr="00DA0800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DA0800" w:rsidRDefault="009062A7" w:rsidP="00F468E7">
            <w:pPr>
              <w:rPr>
                <w:rFonts w:ascii="Arial" w:eastAsia="Times New Roman" w:hAnsi="Arial" w:cs="Arial"/>
                <w:sz w:val="22"/>
                <w:szCs w:val="22"/>
                <w:lang w:bidi="en-US"/>
              </w:rPr>
            </w:pPr>
          </w:p>
        </w:tc>
      </w:tr>
    </w:tbl>
    <w:p w:rsidR="009062A7" w:rsidRPr="00DA0800" w:rsidRDefault="009062A7" w:rsidP="009062A7">
      <w:pPr>
        <w:contextualSpacing/>
        <w:rPr>
          <w:rFonts w:ascii="Arial" w:hAnsi="Arial" w:cs="Arial"/>
          <w:sz w:val="22"/>
          <w:szCs w:val="22"/>
        </w:rPr>
      </w:pPr>
    </w:p>
    <w:p w:rsidR="00030831" w:rsidRDefault="00030831" w:rsidP="009062A7">
      <w:pPr>
        <w:contextualSpacing/>
        <w:rPr>
          <w:rFonts w:ascii="Frutiger LT Com 55 Roman" w:hAnsi="Frutiger LT Com 55 Roman"/>
          <w:sz w:val="22"/>
          <w:szCs w:val="22"/>
        </w:rPr>
      </w:pPr>
    </w:p>
    <w:p w:rsidR="00030831" w:rsidRDefault="00030831" w:rsidP="009062A7">
      <w:pPr>
        <w:contextualSpacing/>
        <w:rPr>
          <w:rFonts w:ascii="Frutiger LT Com 55 Roman" w:hAnsi="Frutiger LT Com 55 Roman"/>
          <w:sz w:val="22"/>
          <w:szCs w:val="22"/>
        </w:rPr>
      </w:pPr>
    </w:p>
    <w:p w:rsidR="00030831" w:rsidRDefault="00030831" w:rsidP="009062A7">
      <w:pPr>
        <w:contextualSpacing/>
        <w:rPr>
          <w:rFonts w:ascii="Frutiger LT Com 55 Roman" w:hAnsi="Frutiger LT Com 55 Roman"/>
          <w:sz w:val="22"/>
          <w:szCs w:val="22"/>
        </w:rPr>
      </w:pPr>
    </w:p>
    <w:p w:rsidR="00030831" w:rsidRDefault="00030831" w:rsidP="009062A7">
      <w:pPr>
        <w:contextualSpacing/>
        <w:rPr>
          <w:rFonts w:ascii="Frutiger LT Com 55 Roman" w:hAnsi="Frutiger LT Com 55 Roman"/>
          <w:sz w:val="22"/>
          <w:szCs w:val="22"/>
        </w:rPr>
      </w:pPr>
    </w:p>
    <w:p w:rsidR="00030831" w:rsidRDefault="00030831" w:rsidP="009062A7">
      <w:pPr>
        <w:contextualSpacing/>
        <w:rPr>
          <w:rFonts w:ascii="Frutiger LT Com 55 Roman" w:hAnsi="Frutiger LT Com 55 Roman"/>
          <w:sz w:val="22"/>
          <w:szCs w:val="22"/>
        </w:rPr>
      </w:pPr>
    </w:p>
    <w:p w:rsidR="00030831" w:rsidRPr="00295C98" w:rsidRDefault="00030831" w:rsidP="00030831">
      <w:pPr>
        <w:jc w:val="right"/>
        <w:rPr>
          <w:rFonts w:ascii="Frutiger LT Com 55 Roman" w:hAnsi="Frutiger LT Com 55 Roman"/>
          <w:sz w:val="18"/>
          <w:szCs w:val="18"/>
        </w:rPr>
      </w:pPr>
      <w:r w:rsidRPr="00295C98">
        <w:rPr>
          <w:rFonts w:ascii="Frutiger LT Com 55 Roman" w:hAnsi="Frutiger LT Com 55 Roman"/>
          <w:sz w:val="18"/>
          <w:szCs w:val="18"/>
        </w:rPr>
        <w:t>(</w:t>
      </w:r>
      <w:proofErr w:type="gramStart"/>
      <w:r w:rsidRPr="00295C98">
        <w:rPr>
          <w:rFonts w:ascii="Frutiger LT Com 55 Roman" w:hAnsi="Frutiger LT Com 55 Roman"/>
          <w:sz w:val="18"/>
          <w:szCs w:val="18"/>
        </w:rPr>
        <w:t>continued</w:t>
      </w:r>
      <w:proofErr w:type="gramEnd"/>
      <w:r w:rsidRPr="00295C98">
        <w:rPr>
          <w:rFonts w:ascii="Frutiger LT Com 55 Roman" w:hAnsi="Frutiger LT Com 55 Roman"/>
          <w:sz w:val="18"/>
          <w:szCs w:val="18"/>
        </w:rPr>
        <w:t>)</w:t>
      </w:r>
    </w:p>
    <w:p w:rsidR="00030831" w:rsidRDefault="00030831" w:rsidP="009062A7">
      <w:pPr>
        <w:contextualSpacing/>
        <w:rPr>
          <w:rFonts w:ascii="Frutiger LT Com 55 Roman" w:hAnsi="Frutiger LT Com 55 Roman"/>
          <w:sz w:val="22"/>
          <w:szCs w:val="22"/>
        </w:rPr>
      </w:pPr>
    </w:p>
    <w:p w:rsidR="009062A7" w:rsidRPr="00AF79CB" w:rsidRDefault="009062A7" w:rsidP="009062A7">
      <w:pPr>
        <w:rPr>
          <w:rFonts w:ascii="Frutiger LT Com 55 Roman" w:hAnsi="Frutiger LT Com 55 Roman"/>
          <w:b/>
          <w:sz w:val="22"/>
          <w:szCs w:val="22"/>
        </w:rPr>
      </w:pPr>
      <w:r w:rsidRPr="00AF79CB">
        <w:rPr>
          <w:rFonts w:ascii="Frutiger LT Com 55 Roman" w:hAnsi="Frutiger LT Com 55 Roman"/>
          <w:b/>
          <w:sz w:val="22"/>
          <w:szCs w:val="22"/>
        </w:rPr>
        <w:lastRenderedPageBreak/>
        <w:t>United Way</w:t>
      </w:r>
    </w:p>
    <w:p w:rsidR="009062A7" w:rsidRPr="00AF79CB" w:rsidRDefault="009062A7" w:rsidP="009062A7">
      <w:pPr>
        <w:numPr>
          <w:ilvl w:val="0"/>
          <w:numId w:val="7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Any goals in their current strategic plan connected to our action plan?</w:t>
      </w:r>
    </w:p>
    <w:p w:rsidR="009062A7" w:rsidRPr="00AF79CB" w:rsidRDefault="009062A7" w:rsidP="009062A7">
      <w:pPr>
        <w:numPr>
          <w:ilvl w:val="0"/>
          <w:numId w:val="7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Innovation fund?</w:t>
      </w:r>
    </w:p>
    <w:p w:rsidR="009062A7" w:rsidRPr="00AF79CB" w:rsidRDefault="009062A7" w:rsidP="009062A7">
      <w:pPr>
        <w:numPr>
          <w:ilvl w:val="0"/>
          <w:numId w:val="7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Any agencies they already fund with common mission?</w:t>
      </w:r>
    </w:p>
    <w:p w:rsidR="009062A7" w:rsidRDefault="009062A7" w:rsidP="009062A7">
      <w:pPr>
        <w:rPr>
          <w:rFonts w:ascii="Frutiger LT Com 55 Roman" w:hAnsi="Frutiger LT Com 55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062A7" w:rsidRPr="00AF79CB" w:rsidTr="00F468E7">
        <w:trPr>
          <w:jc w:val="center"/>
        </w:trPr>
        <w:tc>
          <w:tcPr>
            <w:tcW w:w="4680" w:type="dxa"/>
            <w:tcBorders>
              <w:righ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Specific Source to Pursue</w:t>
            </w:r>
          </w:p>
        </w:tc>
        <w:tc>
          <w:tcPr>
            <w:tcW w:w="4680" w:type="dxa"/>
            <w:tcBorders>
              <w:lef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Contact Name</w:t>
            </w: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</w:tbl>
    <w:p w:rsidR="009062A7" w:rsidRDefault="009062A7" w:rsidP="009062A7">
      <w:pPr>
        <w:rPr>
          <w:rFonts w:ascii="Frutiger LT Com 55 Roman" w:hAnsi="Frutiger LT Com 55 Roman"/>
          <w:sz w:val="22"/>
          <w:szCs w:val="22"/>
        </w:rPr>
      </w:pPr>
    </w:p>
    <w:p w:rsidR="009062A7" w:rsidRPr="00AF79CB" w:rsidRDefault="009062A7" w:rsidP="009062A7">
      <w:pPr>
        <w:rPr>
          <w:rFonts w:ascii="Frutiger LT Com 55 Roman" w:hAnsi="Frutiger LT Com 55 Roman"/>
          <w:b/>
          <w:sz w:val="22"/>
          <w:szCs w:val="22"/>
        </w:rPr>
      </w:pPr>
      <w:r w:rsidRPr="00AF79CB">
        <w:rPr>
          <w:rFonts w:ascii="Frutiger LT Com 55 Roman" w:hAnsi="Frutiger LT Com 55 Roman"/>
          <w:b/>
          <w:sz w:val="22"/>
          <w:szCs w:val="22"/>
        </w:rPr>
        <w:t>Foundations</w:t>
      </w:r>
    </w:p>
    <w:p w:rsidR="009062A7" w:rsidRPr="00AF79CB" w:rsidRDefault="009062A7" w:rsidP="009062A7">
      <w:pPr>
        <w:numPr>
          <w:ilvl w:val="0"/>
          <w:numId w:val="8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Regional or community foundations?</w:t>
      </w:r>
    </w:p>
    <w:p w:rsidR="009062A7" w:rsidRPr="00AF79CB" w:rsidRDefault="009062A7" w:rsidP="009062A7">
      <w:pPr>
        <w:numPr>
          <w:ilvl w:val="0"/>
          <w:numId w:val="8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 xml:space="preserve">Nonprofit hospital </w:t>
      </w:r>
      <w:proofErr w:type="gramStart"/>
      <w:r w:rsidRPr="00AF79CB">
        <w:rPr>
          <w:rFonts w:ascii="Frutiger LT Com 55 Roman" w:hAnsi="Frutiger LT Com 55 Roman"/>
          <w:sz w:val="22"/>
          <w:szCs w:val="22"/>
        </w:rPr>
        <w:t>community benefit</w:t>
      </w:r>
      <w:proofErr w:type="gramEnd"/>
      <w:r w:rsidRPr="00AF79CB">
        <w:rPr>
          <w:rFonts w:ascii="Frutiger LT Com 55 Roman" w:hAnsi="Frutiger LT Com 55 Roman"/>
          <w:sz w:val="22"/>
          <w:szCs w:val="22"/>
        </w:rPr>
        <w:t xml:space="preserve"> funds? The Affordable Care Act requires tax exempt hospitals to do a health survey every three years and adopt a strategy addressing community health needs.  Any connection to our goals?</w:t>
      </w:r>
    </w:p>
    <w:p w:rsidR="009062A7" w:rsidRPr="00AF79CB" w:rsidRDefault="009062A7" w:rsidP="009062A7">
      <w:pPr>
        <w:numPr>
          <w:ilvl w:val="0"/>
          <w:numId w:val="8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Local Trust Foundations?</w:t>
      </w:r>
    </w:p>
    <w:p w:rsidR="009062A7" w:rsidRPr="00AF79CB" w:rsidRDefault="009062A7" w:rsidP="009062A7">
      <w:pPr>
        <w:numPr>
          <w:ilvl w:val="0"/>
          <w:numId w:val="8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Corporate Foundations?</w:t>
      </w:r>
    </w:p>
    <w:p w:rsidR="009062A7" w:rsidRPr="00AF79CB" w:rsidRDefault="009062A7" w:rsidP="009062A7">
      <w:pPr>
        <w:numPr>
          <w:ilvl w:val="0"/>
          <w:numId w:val="8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Grants from national foundations with youth and family goals – Edna McConnell Clark, Macarthur, Raikes?</w:t>
      </w:r>
    </w:p>
    <w:p w:rsidR="009062A7" w:rsidRDefault="009062A7" w:rsidP="009062A7">
      <w:pPr>
        <w:rPr>
          <w:rFonts w:ascii="Frutiger LT Com 55 Roman" w:hAnsi="Frutiger LT Com 55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062A7" w:rsidRPr="00AF79CB" w:rsidTr="00F468E7">
        <w:trPr>
          <w:jc w:val="center"/>
        </w:trPr>
        <w:tc>
          <w:tcPr>
            <w:tcW w:w="4680" w:type="dxa"/>
            <w:tcBorders>
              <w:righ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Specific Source to Pursue</w:t>
            </w:r>
          </w:p>
        </w:tc>
        <w:tc>
          <w:tcPr>
            <w:tcW w:w="4680" w:type="dxa"/>
            <w:tcBorders>
              <w:lef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Contact Name</w:t>
            </w: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</w:tbl>
    <w:p w:rsidR="009062A7" w:rsidRDefault="009062A7" w:rsidP="009062A7">
      <w:pPr>
        <w:rPr>
          <w:rFonts w:ascii="Frutiger LT Com 55 Roman" w:hAnsi="Frutiger LT Com 55 Roman"/>
          <w:sz w:val="22"/>
          <w:szCs w:val="22"/>
        </w:rPr>
      </w:pPr>
    </w:p>
    <w:p w:rsidR="009062A7" w:rsidRPr="00AF79CB" w:rsidRDefault="009062A7" w:rsidP="009062A7">
      <w:pPr>
        <w:rPr>
          <w:rFonts w:ascii="Frutiger LT Com 55 Roman" w:hAnsi="Frutiger LT Com 55 Roman"/>
          <w:b/>
          <w:sz w:val="22"/>
          <w:szCs w:val="22"/>
        </w:rPr>
      </w:pPr>
      <w:r w:rsidRPr="00AF79CB">
        <w:rPr>
          <w:rFonts w:ascii="Frutiger LT Com 55 Roman" w:hAnsi="Frutiger LT Com 55 Roman"/>
          <w:b/>
          <w:sz w:val="22"/>
          <w:szCs w:val="22"/>
        </w:rPr>
        <w:t>Federal Grants</w:t>
      </w:r>
    </w:p>
    <w:p w:rsidR="009062A7" w:rsidRPr="00AF79CB" w:rsidRDefault="009062A7" w:rsidP="009062A7">
      <w:pPr>
        <w:numPr>
          <w:ilvl w:val="0"/>
          <w:numId w:val="9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Community block grant funds?</w:t>
      </w:r>
    </w:p>
    <w:p w:rsidR="009062A7" w:rsidRPr="00AF79CB" w:rsidRDefault="009062A7" w:rsidP="009062A7">
      <w:pPr>
        <w:numPr>
          <w:ilvl w:val="0"/>
          <w:numId w:val="9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Drug-free community grants?</w:t>
      </w:r>
    </w:p>
    <w:p w:rsidR="009062A7" w:rsidRPr="00AF79CB" w:rsidRDefault="009062A7" w:rsidP="009062A7">
      <w:pPr>
        <w:numPr>
          <w:ilvl w:val="0"/>
          <w:numId w:val="9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Office of Juvenile Justice and Delinquency Prevention grants?</w:t>
      </w:r>
    </w:p>
    <w:p w:rsidR="009062A7" w:rsidRPr="00AF79CB" w:rsidRDefault="009062A7" w:rsidP="009062A7">
      <w:pPr>
        <w:numPr>
          <w:ilvl w:val="0"/>
          <w:numId w:val="9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Affordable Care Act funds?</w:t>
      </w:r>
    </w:p>
    <w:p w:rsidR="009062A7" w:rsidRPr="00AF79CB" w:rsidRDefault="009062A7" w:rsidP="009062A7">
      <w:pPr>
        <w:numPr>
          <w:ilvl w:val="0"/>
          <w:numId w:val="9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Center for Disease Control community transformation grant?</w:t>
      </w:r>
    </w:p>
    <w:p w:rsidR="009062A7" w:rsidRPr="00AF79CB" w:rsidRDefault="009062A7" w:rsidP="009062A7">
      <w:pPr>
        <w:numPr>
          <w:ilvl w:val="0"/>
          <w:numId w:val="9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SAMHSA – Substance Abuse and Mental Health Services Administration grants?</w:t>
      </w:r>
    </w:p>
    <w:p w:rsidR="009062A7" w:rsidRPr="00AF79CB" w:rsidRDefault="009062A7" w:rsidP="009062A7">
      <w:pPr>
        <w:numPr>
          <w:ilvl w:val="0"/>
          <w:numId w:val="9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Office of Adolescent Health grants?</w:t>
      </w:r>
    </w:p>
    <w:p w:rsidR="009062A7" w:rsidRPr="00AF79CB" w:rsidRDefault="009062A7" w:rsidP="009062A7">
      <w:pPr>
        <w:ind w:left="720"/>
        <w:contextualSpacing/>
        <w:rPr>
          <w:rFonts w:ascii="Frutiger LT Com 55 Roman" w:hAnsi="Frutiger LT Com 55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062A7" w:rsidRPr="00F468E7" w:rsidTr="00F468E7">
        <w:trPr>
          <w:jc w:val="center"/>
        </w:trPr>
        <w:tc>
          <w:tcPr>
            <w:tcW w:w="4680" w:type="dxa"/>
            <w:tcBorders>
              <w:righ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Specific Source to Pursue</w:t>
            </w:r>
          </w:p>
        </w:tc>
        <w:tc>
          <w:tcPr>
            <w:tcW w:w="4680" w:type="dxa"/>
            <w:tcBorders>
              <w:lef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Contact Name</w:t>
            </w: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</w:tbl>
    <w:p w:rsidR="00030831" w:rsidRPr="00295C98" w:rsidRDefault="00030831" w:rsidP="00030831">
      <w:pPr>
        <w:jc w:val="right"/>
        <w:rPr>
          <w:rFonts w:ascii="Frutiger LT Com 55 Roman" w:hAnsi="Frutiger LT Com 55 Roman"/>
          <w:sz w:val="18"/>
          <w:szCs w:val="18"/>
        </w:rPr>
      </w:pPr>
      <w:r w:rsidRPr="00295C98">
        <w:rPr>
          <w:rFonts w:ascii="Frutiger LT Com 55 Roman" w:hAnsi="Frutiger LT Com 55 Roman"/>
          <w:sz w:val="18"/>
          <w:szCs w:val="18"/>
        </w:rPr>
        <w:t>(</w:t>
      </w:r>
      <w:proofErr w:type="gramStart"/>
      <w:r w:rsidRPr="00295C98">
        <w:rPr>
          <w:rFonts w:ascii="Frutiger LT Com 55 Roman" w:hAnsi="Frutiger LT Com 55 Roman"/>
          <w:sz w:val="18"/>
          <w:szCs w:val="18"/>
        </w:rPr>
        <w:t>continued</w:t>
      </w:r>
      <w:proofErr w:type="gramEnd"/>
      <w:r w:rsidRPr="00295C98">
        <w:rPr>
          <w:rFonts w:ascii="Frutiger LT Com 55 Roman" w:hAnsi="Frutiger LT Com 55 Roman"/>
          <w:sz w:val="18"/>
          <w:szCs w:val="18"/>
        </w:rPr>
        <w:t>)</w:t>
      </w:r>
    </w:p>
    <w:p w:rsidR="009062A7" w:rsidRPr="00AF79CB" w:rsidRDefault="009062A7" w:rsidP="009062A7">
      <w:pPr>
        <w:rPr>
          <w:rFonts w:ascii="Frutiger LT Com 55 Roman" w:hAnsi="Frutiger LT Com 55 Roman"/>
          <w:b/>
          <w:sz w:val="22"/>
          <w:szCs w:val="22"/>
        </w:rPr>
      </w:pPr>
      <w:r w:rsidRPr="00AF79CB">
        <w:rPr>
          <w:rFonts w:ascii="Frutiger LT Com 55 Roman" w:hAnsi="Frutiger LT Com 55 Roman"/>
          <w:b/>
          <w:sz w:val="22"/>
          <w:szCs w:val="22"/>
        </w:rPr>
        <w:t>State Grants</w:t>
      </w:r>
    </w:p>
    <w:p w:rsidR="009062A7" w:rsidRPr="00AF79CB" w:rsidRDefault="009062A7" w:rsidP="009062A7">
      <w:pPr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lastRenderedPageBreak/>
        <w:t>Any health and wellness trust funds? Check your state public health association.</w:t>
      </w:r>
    </w:p>
    <w:p w:rsidR="009062A7" w:rsidRPr="00AF79CB" w:rsidRDefault="009062A7" w:rsidP="009062A7">
      <w:pPr>
        <w:rPr>
          <w:rFonts w:ascii="Frutiger LT Com 55 Roman" w:hAnsi="Frutiger LT Com 55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062A7" w:rsidRPr="00F468E7" w:rsidTr="00F468E7">
        <w:trPr>
          <w:jc w:val="center"/>
        </w:trPr>
        <w:tc>
          <w:tcPr>
            <w:tcW w:w="4680" w:type="dxa"/>
            <w:tcBorders>
              <w:righ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Specific Source to Pursue</w:t>
            </w:r>
          </w:p>
        </w:tc>
        <w:tc>
          <w:tcPr>
            <w:tcW w:w="4680" w:type="dxa"/>
            <w:tcBorders>
              <w:lef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Contact Name</w:t>
            </w: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</w:tbl>
    <w:p w:rsidR="009062A7" w:rsidRPr="00AF79CB" w:rsidRDefault="009062A7" w:rsidP="009062A7">
      <w:pPr>
        <w:rPr>
          <w:rFonts w:ascii="Frutiger LT Com 55 Roman" w:hAnsi="Frutiger LT Com 55 Roman"/>
          <w:sz w:val="22"/>
          <w:szCs w:val="22"/>
        </w:rPr>
      </w:pPr>
    </w:p>
    <w:p w:rsidR="009062A7" w:rsidRPr="00AF79CB" w:rsidRDefault="009062A7" w:rsidP="009062A7">
      <w:pPr>
        <w:rPr>
          <w:rFonts w:ascii="Frutiger LT Com 55 Roman" w:hAnsi="Frutiger LT Com 55 Roman"/>
          <w:b/>
          <w:sz w:val="22"/>
          <w:szCs w:val="22"/>
        </w:rPr>
      </w:pPr>
      <w:r w:rsidRPr="00AF79CB">
        <w:rPr>
          <w:rFonts w:ascii="Frutiger LT Com 55 Roman" w:hAnsi="Frutiger LT Com 55 Roman"/>
          <w:b/>
          <w:sz w:val="22"/>
          <w:szCs w:val="22"/>
        </w:rPr>
        <w:t>Other sources</w:t>
      </w:r>
    </w:p>
    <w:p w:rsidR="009062A7" w:rsidRPr="00AF79CB" w:rsidRDefault="009062A7" w:rsidP="009062A7">
      <w:pPr>
        <w:numPr>
          <w:ilvl w:val="0"/>
          <w:numId w:val="10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Wealthy individuals in the community?</w:t>
      </w:r>
    </w:p>
    <w:p w:rsidR="009062A7" w:rsidRPr="00AF79CB" w:rsidRDefault="009062A7" w:rsidP="009062A7">
      <w:pPr>
        <w:numPr>
          <w:ilvl w:val="0"/>
          <w:numId w:val="10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Chamber of Commerce?</w:t>
      </w:r>
    </w:p>
    <w:p w:rsidR="009062A7" w:rsidRPr="00AF79CB" w:rsidRDefault="009062A7" w:rsidP="009062A7">
      <w:pPr>
        <w:numPr>
          <w:ilvl w:val="0"/>
          <w:numId w:val="10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Medicaid or public health?</w:t>
      </w:r>
    </w:p>
    <w:p w:rsidR="009062A7" w:rsidRPr="00AF79CB" w:rsidRDefault="009062A7" w:rsidP="009062A7">
      <w:pPr>
        <w:numPr>
          <w:ilvl w:val="0"/>
          <w:numId w:val="10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Managed care institutions’ reinvestment funds?</w:t>
      </w:r>
    </w:p>
    <w:p w:rsidR="009062A7" w:rsidRDefault="009062A7" w:rsidP="009062A7">
      <w:pPr>
        <w:numPr>
          <w:ilvl w:val="0"/>
          <w:numId w:val="10"/>
        </w:numPr>
        <w:contextualSpacing/>
        <w:rPr>
          <w:rFonts w:ascii="Frutiger LT Com 55 Roman" w:hAnsi="Frutiger LT Com 55 Roman"/>
          <w:sz w:val="22"/>
          <w:szCs w:val="22"/>
        </w:rPr>
      </w:pPr>
      <w:r w:rsidRPr="00AF79CB">
        <w:rPr>
          <w:rFonts w:ascii="Frutiger LT Com 55 Roman" w:hAnsi="Frutiger LT Com 55 Roman"/>
          <w:sz w:val="22"/>
          <w:szCs w:val="22"/>
        </w:rPr>
        <w:t>Major employers with wellness programs that include healthy family goals?</w:t>
      </w:r>
    </w:p>
    <w:p w:rsidR="009062A7" w:rsidRPr="00AF79CB" w:rsidRDefault="009062A7" w:rsidP="009062A7">
      <w:pPr>
        <w:ind w:left="720"/>
        <w:contextualSpacing/>
        <w:rPr>
          <w:rFonts w:ascii="Frutiger LT Com 55 Roman" w:hAnsi="Frutiger LT Com 55 Roman"/>
          <w:sz w:val="22"/>
          <w:szCs w:val="22"/>
        </w:rPr>
      </w:pPr>
    </w:p>
    <w:tbl>
      <w:tblPr>
        <w:tblW w:w="9360" w:type="dxa"/>
        <w:jc w:val="center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062A7" w:rsidRPr="00F468E7" w:rsidTr="00F468E7">
        <w:trPr>
          <w:jc w:val="center"/>
        </w:trPr>
        <w:tc>
          <w:tcPr>
            <w:tcW w:w="4680" w:type="dxa"/>
            <w:tcBorders>
              <w:righ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Specific Source to Pursue</w:t>
            </w:r>
          </w:p>
        </w:tc>
        <w:tc>
          <w:tcPr>
            <w:tcW w:w="4680" w:type="dxa"/>
            <w:tcBorders>
              <w:left w:val="single" w:sz="4" w:space="0" w:color="FFFFFF"/>
            </w:tcBorders>
            <w:shd w:val="clear" w:color="auto" w:fill="21586C"/>
            <w:vAlign w:val="center"/>
          </w:tcPr>
          <w:p w:rsidR="009062A7" w:rsidRPr="00AF79CB" w:rsidRDefault="009062A7" w:rsidP="00F468E7">
            <w:pPr>
              <w:pStyle w:val="CTC-TableHeader-White"/>
              <w:jc w:val="left"/>
              <w:rPr>
                <w:lang w:bidi="en-US"/>
              </w:rPr>
            </w:pPr>
            <w:r w:rsidRPr="00AF79CB">
              <w:rPr>
                <w:lang w:bidi="en-US"/>
              </w:rPr>
              <w:t>Contact Name</w:t>
            </w: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  <w:tr w:rsidR="009062A7" w:rsidRPr="00F468E7" w:rsidTr="00640B24">
        <w:trPr>
          <w:trHeight w:val="576"/>
          <w:jc w:val="center"/>
        </w:trPr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  <w:tc>
          <w:tcPr>
            <w:tcW w:w="4680" w:type="dxa"/>
            <w:shd w:val="clear" w:color="auto" w:fill="auto"/>
          </w:tcPr>
          <w:p w:rsidR="009062A7" w:rsidRPr="00F468E7" w:rsidRDefault="009062A7" w:rsidP="00F468E7">
            <w:pPr>
              <w:rPr>
                <w:rFonts w:ascii="Frutiger LT Com 55 Roman" w:eastAsia="Times New Roman" w:hAnsi="Frutiger LT Com 55 Roman"/>
                <w:sz w:val="22"/>
                <w:szCs w:val="22"/>
                <w:lang w:bidi="en-US"/>
              </w:rPr>
            </w:pPr>
          </w:p>
        </w:tc>
      </w:tr>
    </w:tbl>
    <w:p w:rsidR="00D00FAF" w:rsidRPr="009062A7" w:rsidRDefault="00D00FAF" w:rsidP="009062A7">
      <w:pPr>
        <w:pStyle w:val="CTC-Body"/>
        <w:rPr>
          <w:sz w:val="2"/>
        </w:rPr>
      </w:pPr>
    </w:p>
    <w:sectPr w:rsidR="00D00FAF" w:rsidRPr="009062A7" w:rsidSect="00C560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A38" w:rsidRDefault="00F32A38" w:rsidP="00A512D5">
      <w:r>
        <w:separator/>
      </w:r>
    </w:p>
  </w:endnote>
  <w:endnote w:type="continuationSeparator" w:id="0">
    <w:p w:rsidR="00F32A38" w:rsidRDefault="00F32A38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31" w:rsidRPr="00DA0800" w:rsidRDefault="00030831" w:rsidP="00A920A7">
    <w:pPr>
      <w:pStyle w:val="CTC-FooterHeaderText"/>
      <w:rPr>
        <w:rFonts w:ascii="Arial" w:hAnsi="Arial" w:cs="Arial"/>
      </w:rPr>
    </w:pPr>
    <w:r w:rsidRPr="00DA0800">
      <w:rPr>
        <w:rFonts w:ascii="Arial" w:hAnsi="Arial" w:cs="Arial"/>
      </w:rPr>
      <w:t>Funding Workshop</w:t>
    </w:r>
  </w:p>
  <w:p w:rsidR="00C5609C" w:rsidRPr="00DA0800" w:rsidRDefault="00C5609C" w:rsidP="00A920A7">
    <w:pPr>
      <w:pStyle w:val="CTC-FooterHeaderText"/>
      <w:rPr>
        <w:rFonts w:ascii="Arial" w:hAnsi="Arial" w:cs="Arial"/>
      </w:rPr>
    </w:pPr>
    <w:r w:rsidRPr="00DA0800">
      <w:rPr>
        <w:rFonts w:ascii="Arial" w:hAnsi="Arial" w:cs="Arial"/>
      </w:rPr>
      <w:t>©201</w:t>
    </w:r>
    <w:r w:rsidR="009062A7" w:rsidRPr="00DA0800">
      <w:rPr>
        <w:rFonts w:ascii="Arial" w:hAnsi="Arial" w:cs="Arial"/>
      </w:rPr>
      <w:t>4</w:t>
    </w:r>
    <w:r w:rsidRPr="00DA0800">
      <w:rPr>
        <w:rFonts w:ascii="Arial" w:hAnsi="Arial" w:cs="Arial"/>
      </w:rPr>
      <w:t xml:space="preserve">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A38" w:rsidRDefault="00F32A38" w:rsidP="00A512D5">
      <w:r>
        <w:separator/>
      </w:r>
    </w:p>
  </w:footnote>
  <w:footnote w:type="continuationSeparator" w:id="0">
    <w:p w:rsidR="00F32A38" w:rsidRDefault="00F32A38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A7" w:rsidRPr="00DA0800" w:rsidRDefault="00480C5F" w:rsidP="00A920A7">
    <w:pPr>
      <w:pStyle w:val="CTC-HeaderFooterText"/>
      <w:rPr>
        <w:rFonts w:ascii="Arial" w:hAnsi="Arial" w:cs="Arial"/>
      </w:rPr>
    </w:pPr>
    <w:r w:rsidRPr="00DA0800">
      <w:rPr>
        <w:rFonts w:ascii="Arial" w:hAnsi="Arial" w:cs="Arial"/>
        <w:noProof/>
      </w:rPr>
      <w:drawing>
        <wp:anchor distT="0" distB="274320" distL="114300" distR="114300" simplePos="0" relativeHeight="251657728" behindDoc="0" locked="0" layoutInCell="1" allowOverlap="1" wp14:anchorId="63297A64" wp14:editId="494928EB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2A7" w:rsidRPr="00DA0800">
      <w:rPr>
        <w:rFonts w:ascii="Arial" w:hAnsi="Arial" w:cs="Arial"/>
      </w:rPr>
      <w:t xml:space="preserve">Existing Funding Sources </w:t>
    </w:r>
  </w:p>
  <w:p w:rsidR="00C5609C" w:rsidRPr="00DA0800" w:rsidRDefault="009062A7" w:rsidP="00A920A7">
    <w:pPr>
      <w:pStyle w:val="CTC-HeaderFooterText"/>
      <w:rPr>
        <w:rFonts w:ascii="Arial" w:hAnsi="Arial" w:cs="Arial"/>
      </w:rPr>
    </w:pPr>
    <w:proofErr w:type="gramStart"/>
    <w:r w:rsidRPr="00DA0800">
      <w:rPr>
        <w:rFonts w:ascii="Arial" w:hAnsi="Arial" w:cs="Arial"/>
      </w:rPr>
      <w:t>to</w:t>
    </w:r>
    <w:proofErr w:type="gramEnd"/>
    <w:r w:rsidRPr="00DA0800">
      <w:rPr>
        <w:rFonts w:ascii="Arial" w:hAnsi="Arial" w:cs="Arial"/>
      </w:rPr>
      <w:t xml:space="preserve"> Investigate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E20C9"/>
    <w:multiLevelType w:val="hybridMultilevel"/>
    <w:tmpl w:val="E8C4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46047"/>
    <w:multiLevelType w:val="hybridMultilevel"/>
    <w:tmpl w:val="B7747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5">
    <w:nsid w:val="44150E9E"/>
    <w:multiLevelType w:val="hybridMultilevel"/>
    <w:tmpl w:val="0C8E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441D2"/>
    <w:multiLevelType w:val="hybridMultilevel"/>
    <w:tmpl w:val="B4A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F49E4"/>
    <w:multiLevelType w:val="hybridMultilevel"/>
    <w:tmpl w:val="074C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90101"/>
    <w:multiLevelType w:val="hybridMultilevel"/>
    <w:tmpl w:val="519E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70F7A"/>
    <w:multiLevelType w:val="hybridMultilevel"/>
    <w:tmpl w:val="BE88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A7"/>
    <w:rsid w:val="00030831"/>
    <w:rsid w:val="00167592"/>
    <w:rsid w:val="001C42FC"/>
    <w:rsid w:val="00224B36"/>
    <w:rsid w:val="00237468"/>
    <w:rsid w:val="002A555D"/>
    <w:rsid w:val="003D15B6"/>
    <w:rsid w:val="00415D43"/>
    <w:rsid w:val="00480C5F"/>
    <w:rsid w:val="004F5035"/>
    <w:rsid w:val="00544E12"/>
    <w:rsid w:val="00573716"/>
    <w:rsid w:val="00640B24"/>
    <w:rsid w:val="00720C74"/>
    <w:rsid w:val="007415DD"/>
    <w:rsid w:val="007646E8"/>
    <w:rsid w:val="007B72C1"/>
    <w:rsid w:val="007F650D"/>
    <w:rsid w:val="008553FE"/>
    <w:rsid w:val="00862A57"/>
    <w:rsid w:val="009062A7"/>
    <w:rsid w:val="00954465"/>
    <w:rsid w:val="0098293C"/>
    <w:rsid w:val="009E6F60"/>
    <w:rsid w:val="00A512D5"/>
    <w:rsid w:val="00A64957"/>
    <w:rsid w:val="00A74609"/>
    <w:rsid w:val="00A920A7"/>
    <w:rsid w:val="00B41E19"/>
    <w:rsid w:val="00C5609C"/>
    <w:rsid w:val="00D00FAF"/>
    <w:rsid w:val="00D95315"/>
    <w:rsid w:val="00DA0800"/>
    <w:rsid w:val="00E851E1"/>
    <w:rsid w:val="00F32A38"/>
    <w:rsid w:val="00F4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A7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CTC-Body">
    <w:name w:val="CTC - Body"/>
    <w:autoRedefine/>
    <w:qFormat/>
    <w:rsid w:val="00237468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920A7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A7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CTC-Body">
    <w:name w:val="CTC - Body"/>
    <w:autoRedefine/>
    <w:qFormat/>
    <w:rsid w:val="00237468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A920A7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TC%20National\E-CTC\Facilitator%20guides\Final&amp;Published\General\General%20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3</cp:revision>
  <dcterms:created xsi:type="dcterms:W3CDTF">2014-10-15T22:17:00Z</dcterms:created>
  <dcterms:modified xsi:type="dcterms:W3CDTF">2014-10-15T22:17:00Z</dcterms:modified>
</cp:coreProperties>
</file>