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2028"/>
        <w:gridCol w:w="1741"/>
        <w:gridCol w:w="1839"/>
        <w:gridCol w:w="2348"/>
        <w:gridCol w:w="3061"/>
      </w:tblGrid>
      <w:tr w:rsidR="00EB1846" w:rsidRPr="004C777D" w:rsidTr="002342B6">
        <w:trPr>
          <w:jc w:val="center"/>
        </w:trPr>
        <w:tc>
          <w:tcPr>
            <w:tcW w:w="3293" w:type="dxa"/>
            <w:tcBorders>
              <w:right w:val="single" w:sz="4" w:space="0" w:color="FFFFFF"/>
            </w:tcBorders>
            <w:shd w:val="clear" w:color="auto" w:fill="21586C"/>
          </w:tcPr>
          <w:p w:rsidR="00EB1846" w:rsidRPr="004C777D" w:rsidRDefault="00EB1846" w:rsidP="002342B6">
            <w:pPr>
              <w:pStyle w:val="CTC-TableHeader-White"/>
              <w:rPr>
                <w:rFonts w:ascii="Arial" w:hAnsi="Arial" w:cs="Arial"/>
              </w:rPr>
            </w:pPr>
            <w:r w:rsidRPr="004C777D">
              <w:rPr>
                <w:rFonts w:ascii="Arial" w:hAnsi="Arial" w:cs="Arial"/>
              </w:rPr>
              <w:t xml:space="preserve">Program  Component </w:t>
            </w:r>
          </w:p>
        </w:tc>
        <w:tc>
          <w:tcPr>
            <w:tcW w:w="2028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21586C"/>
          </w:tcPr>
          <w:p w:rsidR="00EB1846" w:rsidRPr="004C777D" w:rsidRDefault="00EB1846" w:rsidP="002342B6">
            <w:pPr>
              <w:pStyle w:val="CTC-TableHeader-White"/>
              <w:rPr>
                <w:rFonts w:ascii="Arial" w:hAnsi="Arial" w:cs="Arial"/>
              </w:rPr>
            </w:pPr>
            <w:r w:rsidRPr="004C777D">
              <w:rPr>
                <w:rFonts w:ascii="Arial" w:hAnsi="Arial" w:cs="Arial"/>
              </w:rPr>
              <w:t>State/Federal Grants</w:t>
            </w:r>
          </w:p>
        </w:tc>
        <w:tc>
          <w:tcPr>
            <w:tcW w:w="173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21586C"/>
          </w:tcPr>
          <w:p w:rsidR="00EB1846" w:rsidRPr="004C777D" w:rsidRDefault="00EB1846" w:rsidP="002342B6">
            <w:pPr>
              <w:pStyle w:val="CTC-TableHeader-White"/>
              <w:rPr>
                <w:rFonts w:ascii="Arial" w:hAnsi="Arial" w:cs="Arial"/>
              </w:rPr>
            </w:pPr>
            <w:r w:rsidRPr="004C777D">
              <w:rPr>
                <w:rFonts w:ascii="Arial" w:hAnsi="Arial" w:cs="Arial"/>
              </w:rPr>
              <w:t>Foundation Grants</w:t>
            </w:r>
          </w:p>
        </w:tc>
        <w:tc>
          <w:tcPr>
            <w:tcW w:w="184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21586C"/>
          </w:tcPr>
          <w:p w:rsidR="00EB1846" w:rsidRPr="004C777D" w:rsidRDefault="00EB1846" w:rsidP="002342B6">
            <w:pPr>
              <w:pStyle w:val="CTC-TableHeader-White"/>
              <w:rPr>
                <w:rFonts w:ascii="Arial" w:hAnsi="Arial" w:cs="Arial"/>
              </w:rPr>
            </w:pPr>
            <w:r w:rsidRPr="004C777D">
              <w:rPr>
                <w:rFonts w:ascii="Arial" w:hAnsi="Arial" w:cs="Arial"/>
              </w:rPr>
              <w:t>United Way</w:t>
            </w:r>
          </w:p>
        </w:tc>
        <w:tc>
          <w:tcPr>
            <w:tcW w:w="2348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21586C"/>
          </w:tcPr>
          <w:p w:rsidR="00EB1846" w:rsidRPr="004C777D" w:rsidRDefault="00EB1846" w:rsidP="002342B6">
            <w:pPr>
              <w:pStyle w:val="CTC-TableHeader-White"/>
              <w:rPr>
                <w:rFonts w:ascii="Arial" w:hAnsi="Arial" w:cs="Arial"/>
              </w:rPr>
            </w:pPr>
            <w:r w:rsidRPr="004C777D">
              <w:rPr>
                <w:rFonts w:ascii="Arial" w:hAnsi="Arial" w:cs="Arial"/>
              </w:rPr>
              <w:t>Partnerships with businesses</w:t>
            </w:r>
          </w:p>
        </w:tc>
        <w:tc>
          <w:tcPr>
            <w:tcW w:w="3063" w:type="dxa"/>
            <w:tcBorders>
              <w:left w:val="single" w:sz="4" w:space="0" w:color="FFFFFF"/>
            </w:tcBorders>
            <w:shd w:val="clear" w:color="auto" w:fill="21586C"/>
          </w:tcPr>
          <w:p w:rsidR="00EB1846" w:rsidRPr="004C777D" w:rsidRDefault="00EB1846" w:rsidP="002342B6">
            <w:pPr>
              <w:pStyle w:val="CTC-TableHeader-White"/>
              <w:rPr>
                <w:rFonts w:ascii="Arial" w:hAnsi="Arial" w:cs="Arial"/>
              </w:rPr>
            </w:pPr>
            <w:r w:rsidRPr="004C777D">
              <w:rPr>
                <w:rFonts w:ascii="Arial" w:hAnsi="Arial" w:cs="Arial"/>
              </w:rPr>
              <w:t>Local agency funding (public or private)</w:t>
            </w:r>
          </w:p>
        </w:tc>
      </w:tr>
      <w:tr w:rsidR="00EB1846" w:rsidRPr="004C777D" w:rsidTr="002342B6">
        <w:trPr>
          <w:trHeight w:val="720"/>
          <w:jc w:val="center"/>
        </w:trPr>
        <w:tc>
          <w:tcPr>
            <w:tcW w:w="3293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2028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1737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1840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2348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3063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</w:tr>
      <w:tr w:rsidR="00EB1846" w:rsidRPr="004C777D" w:rsidTr="002342B6">
        <w:trPr>
          <w:trHeight w:val="720"/>
          <w:jc w:val="center"/>
        </w:trPr>
        <w:tc>
          <w:tcPr>
            <w:tcW w:w="3293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2028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1737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1840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2348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3063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</w:tr>
      <w:tr w:rsidR="00EB1846" w:rsidRPr="004C777D" w:rsidTr="002342B6">
        <w:trPr>
          <w:trHeight w:val="720"/>
          <w:jc w:val="center"/>
        </w:trPr>
        <w:tc>
          <w:tcPr>
            <w:tcW w:w="3293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2028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1737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1840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2348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3063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</w:tr>
      <w:tr w:rsidR="00EB1846" w:rsidRPr="004C777D" w:rsidTr="002342B6">
        <w:trPr>
          <w:trHeight w:val="720"/>
          <w:jc w:val="center"/>
        </w:trPr>
        <w:tc>
          <w:tcPr>
            <w:tcW w:w="3293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2028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1737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1840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2348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3063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</w:tr>
      <w:tr w:rsidR="00EB1846" w:rsidRPr="004C777D" w:rsidTr="002342B6">
        <w:trPr>
          <w:trHeight w:val="720"/>
          <w:jc w:val="center"/>
        </w:trPr>
        <w:tc>
          <w:tcPr>
            <w:tcW w:w="3293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2028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1737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1840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2348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3063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</w:tr>
      <w:tr w:rsidR="00EB1846" w:rsidRPr="004C777D" w:rsidTr="002342B6">
        <w:trPr>
          <w:trHeight w:val="720"/>
          <w:jc w:val="center"/>
        </w:trPr>
        <w:tc>
          <w:tcPr>
            <w:tcW w:w="3293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2028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1737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1840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2348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3063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</w:tr>
      <w:tr w:rsidR="00EB1846" w:rsidRPr="004C777D" w:rsidTr="002342B6">
        <w:trPr>
          <w:trHeight w:val="720"/>
          <w:jc w:val="center"/>
        </w:trPr>
        <w:tc>
          <w:tcPr>
            <w:tcW w:w="3293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2028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1737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1840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2348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3063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</w:tr>
      <w:tr w:rsidR="00EB1846" w:rsidRPr="004C777D" w:rsidTr="002342B6">
        <w:trPr>
          <w:trHeight w:val="720"/>
          <w:jc w:val="center"/>
        </w:trPr>
        <w:tc>
          <w:tcPr>
            <w:tcW w:w="3293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2028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1737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1840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2348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  <w:tc>
          <w:tcPr>
            <w:tcW w:w="3063" w:type="dxa"/>
            <w:shd w:val="clear" w:color="auto" w:fill="auto"/>
          </w:tcPr>
          <w:p w:rsidR="00EB1846" w:rsidRPr="004C777D" w:rsidRDefault="00EB1846" w:rsidP="002342B6">
            <w:pPr>
              <w:rPr>
                <w:rFonts w:ascii="Arial" w:eastAsia="Times New Roman" w:hAnsi="Arial" w:cs="Arial"/>
                <w:color w:val="FF0000"/>
                <w:lang w:bidi="en-US"/>
              </w:rPr>
            </w:pPr>
          </w:p>
        </w:tc>
      </w:tr>
    </w:tbl>
    <w:p w:rsidR="00D00FAF" w:rsidRPr="004C777D" w:rsidRDefault="00D00FAF" w:rsidP="00EB1846">
      <w:pPr>
        <w:rPr>
          <w:rFonts w:ascii="Arial" w:hAnsi="Arial" w:cs="Arial"/>
        </w:rPr>
      </w:pPr>
    </w:p>
    <w:sectPr w:rsidR="00D00FAF" w:rsidRPr="004C777D" w:rsidSect="00A512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04A" w:rsidRDefault="0017304A" w:rsidP="00A512D5">
      <w:r>
        <w:separator/>
      </w:r>
    </w:p>
  </w:endnote>
  <w:endnote w:type="continuationSeparator" w:id="0">
    <w:p w:rsidR="0017304A" w:rsidRDefault="0017304A" w:rsidP="00A5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7D" w:rsidRDefault="004C77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B6" w:rsidRPr="004C777D" w:rsidRDefault="003B5EB6" w:rsidP="00165855">
    <w:pPr>
      <w:pStyle w:val="CTC-FooterHeaderText"/>
      <w:rPr>
        <w:rFonts w:ascii="Arial" w:hAnsi="Arial" w:cs="Arial"/>
      </w:rPr>
    </w:pPr>
    <w:bookmarkStart w:id="0" w:name="_GoBack"/>
    <w:r w:rsidRPr="004C777D">
      <w:rPr>
        <w:rFonts w:ascii="Arial" w:hAnsi="Arial" w:cs="Arial"/>
      </w:rPr>
      <w:t>Funding Workshop</w:t>
    </w:r>
  </w:p>
  <w:p w:rsidR="00E851E1" w:rsidRPr="004C777D" w:rsidRDefault="00E851E1" w:rsidP="00165855">
    <w:pPr>
      <w:pStyle w:val="CTC-FooterHeaderText"/>
      <w:rPr>
        <w:rFonts w:ascii="Arial" w:hAnsi="Arial" w:cs="Arial"/>
      </w:rPr>
    </w:pPr>
    <w:r w:rsidRPr="004C777D">
      <w:rPr>
        <w:rFonts w:ascii="Arial" w:hAnsi="Arial" w:cs="Arial"/>
      </w:rPr>
      <w:t>©201</w:t>
    </w:r>
    <w:r w:rsidR="00EB1846" w:rsidRPr="004C777D">
      <w:rPr>
        <w:rFonts w:ascii="Arial" w:hAnsi="Arial" w:cs="Arial"/>
      </w:rPr>
      <w:t>4</w:t>
    </w:r>
    <w:r w:rsidRPr="004C777D">
      <w:rPr>
        <w:rFonts w:ascii="Arial" w:hAnsi="Arial" w:cs="Arial"/>
      </w:rPr>
      <w:t xml:space="preserve"> </w:t>
    </w:r>
    <w:r w:rsidR="007646E8" w:rsidRPr="004C777D">
      <w:rPr>
        <w:rFonts w:ascii="Arial" w:hAnsi="Arial" w:cs="Arial"/>
      </w:rPr>
      <w:t xml:space="preserve">Center for </w:t>
    </w:r>
    <w:r w:rsidRPr="004C777D">
      <w:rPr>
        <w:rFonts w:ascii="Arial" w:hAnsi="Arial" w:cs="Arial"/>
      </w:rPr>
      <w:t xml:space="preserve">Communities That </w:t>
    </w:r>
    <w:r w:rsidR="007646E8" w:rsidRPr="004C777D">
      <w:rPr>
        <w:rFonts w:ascii="Arial" w:hAnsi="Arial" w:cs="Arial"/>
      </w:rPr>
      <w:t>Care, University of Washington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7D" w:rsidRDefault="004C77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04A" w:rsidRDefault="0017304A" w:rsidP="00A512D5">
      <w:r>
        <w:separator/>
      </w:r>
    </w:p>
  </w:footnote>
  <w:footnote w:type="continuationSeparator" w:id="0">
    <w:p w:rsidR="0017304A" w:rsidRDefault="0017304A" w:rsidP="00A5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7D" w:rsidRDefault="004C77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E1" w:rsidRPr="004C777D" w:rsidRDefault="004618C8" w:rsidP="002E5346">
    <w:pPr>
      <w:pStyle w:val="CTC-HeaderFooterText"/>
      <w:rPr>
        <w:rFonts w:ascii="Arial" w:hAnsi="Arial" w:cs="Arial"/>
      </w:rPr>
    </w:pPr>
    <w:r w:rsidRPr="004C777D">
      <w:rPr>
        <w:rFonts w:ascii="Arial" w:hAnsi="Arial" w:cs="Arial"/>
        <w:noProof/>
      </w:rPr>
      <w:drawing>
        <wp:anchor distT="0" distB="274320" distL="114300" distR="114300" simplePos="0" relativeHeight="251657728" behindDoc="0" locked="0" layoutInCell="1" allowOverlap="1" wp14:anchorId="769980EF" wp14:editId="79F451EC">
          <wp:simplePos x="0" y="0"/>
          <wp:positionH relativeFrom="margin">
            <wp:posOffset>-7620</wp:posOffset>
          </wp:positionH>
          <wp:positionV relativeFrom="paragraph">
            <wp:posOffset>36830</wp:posOffset>
          </wp:positionV>
          <wp:extent cx="1993265" cy="548640"/>
          <wp:effectExtent l="0" t="0" r="6985" b="3810"/>
          <wp:wrapTopAndBottom/>
          <wp:docPr id="1" name="Picture 8" descr="Description: CTC-horizontal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CTC-horizontal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1846" w:rsidRPr="004C777D">
      <w:rPr>
        <w:rFonts w:ascii="Arial" w:hAnsi="Arial" w:cs="Arial"/>
      </w:rPr>
      <w:t>Funding Workshop</w:t>
    </w:r>
  </w:p>
  <w:p w:rsidR="00E851E1" w:rsidRPr="004C777D" w:rsidRDefault="00EB1846" w:rsidP="00EB1846">
    <w:pPr>
      <w:pStyle w:val="CTC-HeaderFooterText"/>
      <w:rPr>
        <w:rFonts w:ascii="Arial" w:hAnsi="Arial" w:cs="Arial"/>
      </w:rPr>
    </w:pPr>
    <w:r w:rsidRPr="004C777D">
      <w:rPr>
        <w:rFonts w:ascii="Arial" w:hAnsi="Arial" w:cs="Arial"/>
      </w:rPr>
      <w:t>Existing Resources Worksheet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7D" w:rsidRDefault="004C77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846"/>
    <w:rsid w:val="00165855"/>
    <w:rsid w:val="00167592"/>
    <w:rsid w:val="0017304A"/>
    <w:rsid w:val="001C42FC"/>
    <w:rsid w:val="00224B36"/>
    <w:rsid w:val="002342B6"/>
    <w:rsid w:val="002A555D"/>
    <w:rsid w:val="002E5346"/>
    <w:rsid w:val="003B5EB6"/>
    <w:rsid w:val="003D15B6"/>
    <w:rsid w:val="004618C8"/>
    <w:rsid w:val="004C777D"/>
    <w:rsid w:val="004F5035"/>
    <w:rsid w:val="00544E12"/>
    <w:rsid w:val="00720C74"/>
    <w:rsid w:val="007415DD"/>
    <w:rsid w:val="007646E8"/>
    <w:rsid w:val="007B72C1"/>
    <w:rsid w:val="007F650D"/>
    <w:rsid w:val="008553FE"/>
    <w:rsid w:val="00862A57"/>
    <w:rsid w:val="00954465"/>
    <w:rsid w:val="0098293C"/>
    <w:rsid w:val="009E6F60"/>
    <w:rsid w:val="00A512D5"/>
    <w:rsid w:val="00A64957"/>
    <w:rsid w:val="00A74609"/>
    <w:rsid w:val="00B41E19"/>
    <w:rsid w:val="00B44E5A"/>
    <w:rsid w:val="00D00FAF"/>
    <w:rsid w:val="00D51F18"/>
    <w:rsid w:val="00E851E1"/>
    <w:rsid w:val="00EB1846"/>
    <w:rsid w:val="00ED2D11"/>
    <w:rsid w:val="00FA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846"/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346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outlineLvl w:val="1"/>
    </w:pPr>
    <w:rPr>
      <w:rFonts w:ascii="Tahoma" w:eastAsia="Batang" w:hAnsi="Tahoma" w:cs="Tahoma"/>
      <w:b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CTC-Body">
    <w:name w:val="CTC - Body"/>
    <w:autoRedefine/>
    <w:qFormat/>
    <w:rsid w:val="002E5346"/>
    <w:pPr>
      <w:spacing w:before="80" w:after="320" w:line="288" w:lineRule="auto"/>
    </w:pPr>
    <w:rPr>
      <w:rFonts w:ascii="Frutiger LT Com 55 Roman" w:eastAsia="ヒラギノ角ゴ Pro W3" w:hAnsi="Frutiger LT Com 55 Roman"/>
      <w:color w:val="000000"/>
      <w:sz w:val="22"/>
      <w:szCs w:val="22"/>
    </w:rPr>
  </w:style>
  <w:style w:type="paragraph" w:customStyle="1" w:styleId="CTC-letteredlist">
    <w:name w:val="CTC - lettered list"/>
    <w:basedOn w:val="CTC-Body"/>
    <w:autoRedefine/>
    <w:qFormat/>
    <w:rsid w:val="002E5346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E5346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165855"/>
    <w:pPr>
      <w:ind w:right="360"/>
    </w:pPr>
    <w:rPr>
      <w:rFonts w:ascii="Frutiger LT Com 55 Roman" w:eastAsia="MS Mincho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2E5346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E534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2E5346"/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E5346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E5346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E5346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E5346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E5346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E5346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E5346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E5346"/>
    <w:pPr>
      <w:spacing w:after="40"/>
    </w:pPr>
    <w:rPr>
      <w:rFonts w:ascii="Frutiger LT Com 45 Light" w:hAnsi="Frutiger LT Com 45 Light"/>
      <w:b/>
      <w:sz w:val="24"/>
    </w:rPr>
  </w:style>
  <w:style w:type="paragraph" w:customStyle="1" w:styleId="CTC-SectionSub-title">
    <w:name w:val="CTC - Section Sub-title"/>
    <w:next w:val="Heading1"/>
    <w:autoRedefine/>
    <w:qFormat/>
    <w:rsid w:val="002E5346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E5346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E5346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E5346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E5346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E5346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E5346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846"/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346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outlineLvl w:val="1"/>
    </w:pPr>
    <w:rPr>
      <w:rFonts w:ascii="Tahoma" w:eastAsia="Batang" w:hAnsi="Tahoma" w:cs="Tahoma"/>
      <w:b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CTC-Body">
    <w:name w:val="CTC - Body"/>
    <w:autoRedefine/>
    <w:qFormat/>
    <w:rsid w:val="002E5346"/>
    <w:pPr>
      <w:spacing w:before="80" w:after="320" w:line="288" w:lineRule="auto"/>
    </w:pPr>
    <w:rPr>
      <w:rFonts w:ascii="Frutiger LT Com 55 Roman" w:eastAsia="ヒラギノ角ゴ Pro W3" w:hAnsi="Frutiger LT Com 55 Roman"/>
      <w:color w:val="000000"/>
      <w:sz w:val="22"/>
      <w:szCs w:val="22"/>
    </w:rPr>
  </w:style>
  <w:style w:type="paragraph" w:customStyle="1" w:styleId="CTC-letteredlist">
    <w:name w:val="CTC - lettered list"/>
    <w:basedOn w:val="CTC-Body"/>
    <w:autoRedefine/>
    <w:qFormat/>
    <w:rsid w:val="002E5346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E5346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165855"/>
    <w:pPr>
      <w:ind w:right="360"/>
    </w:pPr>
    <w:rPr>
      <w:rFonts w:ascii="Frutiger LT Com 55 Roman" w:eastAsia="MS Mincho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2E5346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E534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2E5346"/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E5346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E5346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E5346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E5346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E5346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E5346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E5346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E5346"/>
    <w:pPr>
      <w:spacing w:after="40"/>
    </w:pPr>
    <w:rPr>
      <w:rFonts w:ascii="Frutiger LT Com 45 Light" w:hAnsi="Frutiger LT Com 45 Light"/>
      <w:b/>
      <w:sz w:val="24"/>
    </w:rPr>
  </w:style>
  <w:style w:type="paragraph" w:customStyle="1" w:styleId="CTC-SectionSub-title">
    <w:name w:val="CTC - Section Sub-title"/>
    <w:next w:val="Heading1"/>
    <w:autoRedefine/>
    <w:qFormat/>
    <w:rsid w:val="002E5346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E5346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E5346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E5346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E5346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E5346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E5346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TC%20National\E-CTC\Facilitator%20guides\Final&amp;Published\General\General%20Templates\Generic_Landscape_Ori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Generic_Landscape_Orientation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Malaika Schwartz</dc:creator>
  <cp:lastModifiedBy>Shelley Logan</cp:lastModifiedBy>
  <cp:revision>3</cp:revision>
  <dcterms:created xsi:type="dcterms:W3CDTF">2014-10-15T22:11:00Z</dcterms:created>
  <dcterms:modified xsi:type="dcterms:W3CDTF">2014-10-15T22:11:00Z</dcterms:modified>
</cp:coreProperties>
</file>