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B30" w:rsidRPr="007E19EC" w:rsidRDefault="004E6AB7" w:rsidP="007E19EC">
      <w:pPr>
        <w:pStyle w:val="CTC-Body"/>
        <w:rPr>
          <w:b/>
          <w:sz w:val="28"/>
          <w:szCs w:val="28"/>
        </w:rPr>
      </w:pPr>
      <w:bookmarkStart w:id="0" w:name="_GoBack"/>
      <w:bookmarkEnd w:id="0"/>
      <w:r w:rsidRPr="007E19EC">
        <w:rPr>
          <w:b/>
          <w:sz w:val="28"/>
          <w:szCs w:val="28"/>
        </w:rPr>
        <w:t xml:space="preserve">Community </w:t>
      </w:r>
      <w:r w:rsidR="00BB2F13" w:rsidRPr="007E19EC">
        <w:rPr>
          <w:b/>
          <w:sz w:val="28"/>
          <w:szCs w:val="28"/>
        </w:rPr>
        <w:t>S</w:t>
      </w:r>
      <w:r w:rsidRPr="007E19EC">
        <w:rPr>
          <w:b/>
          <w:sz w:val="28"/>
          <w:szCs w:val="28"/>
        </w:rPr>
        <w:t>trengths</w:t>
      </w:r>
      <w:r w:rsidR="00BD1B30" w:rsidRPr="007E19EC">
        <w:rPr>
          <w:b/>
          <w:sz w:val="28"/>
          <w:szCs w:val="28"/>
        </w:rPr>
        <w:t xml:space="preserve"> </w:t>
      </w:r>
    </w:p>
    <w:p w:rsidR="00BB2F13" w:rsidRPr="007E19EC" w:rsidRDefault="00BB2F13" w:rsidP="007E19EC">
      <w:pPr>
        <w:pStyle w:val="CTC-Body"/>
      </w:pPr>
      <w:r w:rsidRPr="007E19EC">
        <w:t>Opportunities: _____________________________________________________________</w:t>
      </w:r>
      <w:r w:rsidR="007E19EC">
        <w:t>___</w:t>
      </w:r>
    </w:p>
    <w:p w:rsidR="00BB2F13" w:rsidRPr="007E19EC" w:rsidRDefault="00BB2F13" w:rsidP="007E19EC">
      <w:pPr>
        <w:pStyle w:val="CTC-Body"/>
      </w:pPr>
      <w:r w:rsidRPr="007E19EC">
        <w:t>________________________________________________________________</w:t>
      </w:r>
      <w:r w:rsidR="007E19EC" w:rsidRPr="007E19EC">
        <w:t>_________</w:t>
      </w:r>
      <w:r w:rsidR="007E19EC">
        <w:t>___</w:t>
      </w:r>
    </w:p>
    <w:p w:rsidR="00BB2F13" w:rsidRPr="007E19EC" w:rsidRDefault="00BB2F13" w:rsidP="007E19EC">
      <w:pPr>
        <w:pStyle w:val="CTC-Body"/>
      </w:pPr>
      <w:r w:rsidRPr="007E19EC">
        <w:t>Skills: ______________________________________________________________</w:t>
      </w:r>
      <w:r w:rsidR="007E19EC" w:rsidRPr="007E19EC">
        <w:t>______</w:t>
      </w:r>
      <w:r w:rsidR="007E19EC">
        <w:t>___</w:t>
      </w:r>
    </w:p>
    <w:p w:rsidR="00BB2F13" w:rsidRPr="007E19EC" w:rsidRDefault="00BB2F13" w:rsidP="007E19EC">
      <w:pPr>
        <w:pStyle w:val="CTC-Body"/>
      </w:pPr>
      <w:r w:rsidRPr="007E19EC">
        <w:t>_______________________________</w:t>
      </w:r>
      <w:r w:rsidR="007E19EC" w:rsidRPr="007E19EC">
        <w:t>____________________</w:t>
      </w:r>
      <w:r w:rsidRPr="007E19EC">
        <w:t>______________________</w:t>
      </w:r>
      <w:r w:rsidR="007E19EC">
        <w:t>___</w:t>
      </w:r>
    </w:p>
    <w:p w:rsidR="00BB2F13" w:rsidRPr="007E19EC" w:rsidRDefault="00BB2F13" w:rsidP="007E19EC">
      <w:pPr>
        <w:pStyle w:val="CTC-Body"/>
      </w:pPr>
      <w:r w:rsidRPr="007E19EC">
        <w:t>Recognition: ________________________________________________</w:t>
      </w:r>
      <w:r w:rsidR="007E19EC" w:rsidRPr="007E19EC">
        <w:t>_________</w:t>
      </w:r>
      <w:r w:rsidRPr="007E19EC">
        <w:t>______</w:t>
      </w:r>
      <w:r w:rsidR="007E19EC">
        <w:t>___</w:t>
      </w:r>
    </w:p>
    <w:p w:rsidR="00BB2F13" w:rsidRPr="007E19EC" w:rsidRDefault="00BB2F13" w:rsidP="007E19EC">
      <w:pPr>
        <w:pStyle w:val="CTC-Body"/>
      </w:pPr>
      <w:r w:rsidRPr="007E19EC">
        <w:t>_________________________________________________________________________</w:t>
      </w:r>
      <w:r w:rsidR="007E19EC">
        <w:t>___</w:t>
      </w:r>
    </w:p>
    <w:p w:rsidR="00BB2F13" w:rsidRPr="007E19EC" w:rsidRDefault="00BB2F13" w:rsidP="007E19EC">
      <w:pPr>
        <w:pStyle w:val="CTC-Body"/>
      </w:pPr>
      <w:r w:rsidRPr="007E19EC">
        <w:t>Bonding/Attachment: ______________________</w:t>
      </w:r>
      <w:r w:rsidR="007E19EC" w:rsidRPr="007E19EC">
        <w:t>____________________________</w:t>
      </w:r>
      <w:r w:rsidRPr="007E19EC">
        <w:t>______</w:t>
      </w:r>
      <w:r w:rsidR="007E19EC">
        <w:t>___</w:t>
      </w:r>
    </w:p>
    <w:p w:rsidR="00BB2F13" w:rsidRPr="007E19EC" w:rsidRDefault="00BB2F13" w:rsidP="007E19EC">
      <w:pPr>
        <w:pStyle w:val="CTC-Body"/>
      </w:pPr>
      <w:r w:rsidRPr="007E19EC">
        <w:t>______________________________________________</w:t>
      </w:r>
      <w:r w:rsidR="007E19EC" w:rsidRPr="007E19EC">
        <w:t>______________</w:t>
      </w:r>
      <w:r w:rsidRPr="007E19EC">
        <w:t>_____________</w:t>
      </w:r>
      <w:r w:rsidR="007E19EC">
        <w:t>___</w:t>
      </w:r>
    </w:p>
    <w:p w:rsidR="00BB2F13" w:rsidRPr="007E19EC" w:rsidRDefault="00BB2F13" w:rsidP="007E19EC">
      <w:pPr>
        <w:pStyle w:val="CTC-Body"/>
      </w:pPr>
      <w:r w:rsidRPr="007E19EC">
        <w:t>Clear standards for health behaviors: __________</w:t>
      </w:r>
      <w:r w:rsidR="007E19EC" w:rsidRPr="007E19EC">
        <w:t>___________________________</w:t>
      </w:r>
      <w:r w:rsidR="007E19EC">
        <w:t>___</w:t>
      </w:r>
      <w:r w:rsidR="007E19EC" w:rsidRPr="007E19EC">
        <w:t>__</w:t>
      </w:r>
      <w:r w:rsidRPr="007E19EC">
        <w:t>____</w:t>
      </w:r>
    </w:p>
    <w:p w:rsidR="00BB2F13" w:rsidRPr="007E19EC" w:rsidRDefault="00BB2F13" w:rsidP="007E19EC">
      <w:pPr>
        <w:pStyle w:val="CTC-Body"/>
      </w:pPr>
      <w:r w:rsidRPr="007E19EC">
        <w:t>____________________________________</w:t>
      </w:r>
      <w:r w:rsidR="007E19EC" w:rsidRPr="007E19EC">
        <w:t>________________________</w:t>
      </w:r>
      <w:r w:rsidRPr="007E19EC">
        <w:t>__________</w:t>
      </w:r>
      <w:r w:rsidR="007E19EC">
        <w:t>___</w:t>
      </w:r>
      <w:r w:rsidRPr="007E19EC">
        <w:t>___</w:t>
      </w:r>
    </w:p>
    <w:p w:rsidR="00BB2F13" w:rsidRPr="007E19EC" w:rsidRDefault="00BB2F13" w:rsidP="007E19EC">
      <w:pPr>
        <w:pStyle w:val="CTC-Body"/>
      </w:pPr>
      <w:r w:rsidRPr="007E19EC">
        <w:t>Which behavioral outcomes are low? _</w:t>
      </w:r>
      <w:r w:rsidR="007E19EC">
        <w:t>___________________________</w:t>
      </w:r>
      <w:r w:rsidRPr="007E19EC">
        <w:t>___</w:t>
      </w:r>
      <w:r w:rsidR="007E19EC">
        <w:t>___</w:t>
      </w:r>
      <w:r w:rsidRPr="007E19EC">
        <w:t>_____</w:t>
      </w:r>
      <w:r w:rsidR="007E19EC" w:rsidRPr="007E19EC">
        <w:t>__</w:t>
      </w:r>
      <w:r w:rsidRPr="007E19EC">
        <w:t>_____</w:t>
      </w:r>
    </w:p>
    <w:p w:rsidR="00BB2F13" w:rsidRPr="007E19EC" w:rsidRDefault="00BB2F13" w:rsidP="007E19EC">
      <w:pPr>
        <w:pStyle w:val="CTC-Body"/>
      </w:pPr>
      <w:r w:rsidRPr="007E19EC">
        <w:t>____________</w:t>
      </w:r>
      <w:r w:rsidR="007E19EC" w:rsidRPr="007E19EC">
        <w:t>_______________________________</w:t>
      </w:r>
      <w:r w:rsidRPr="007E19EC">
        <w:t>_____________________</w:t>
      </w:r>
      <w:r w:rsidR="007E19EC">
        <w:t>___</w:t>
      </w:r>
      <w:r w:rsidRPr="007E19EC">
        <w:t>_________</w:t>
      </w:r>
    </w:p>
    <w:p w:rsidR="00BB2F13" w:rsidRPr="007E19EC" w:rsidRDefault="00BB2F13" w:rsidP="007E19EC">
      <w:pPr>
        <w:pStyle w:val="CTC-Body"/>
      </w:pPr>
      <w:r w:rsidRPr="00A94DC6">
        <w:rPr>
          <w:b/>
        </w:rPr>
        <w:t>What does public health data tell us about community strengths?</w:t>
      </w:r>
      <w:r w:rsidRPr="007E19EC">
        <w:t xml:space="preserve"> _________</w:t>
      </w:r>
      <w:r w:rsidR="007E19EC">
        <w:t>____</w:t>
      </w:r>
      <w:r w:rsidRPr="007E19EC">
        <w:t>_______</w:t>
      </w:r>
    </w:p>
    <w:p w:rsidR="00BB2F13" w:rsidRPr="007E19EC" w:rsidRDefault="00BB2F13" w:rsidP="007E19EC">
      <w:pPr>
        <w:pStyle w:val="CTC-Body"/>
      </w:pPr>
      <w:r w:rsidRPr="007E19EC">
        <w:t>____________</w:t>
      </w:r>
      <w:r w:rsidR="007E19EC" w:rsidRPr="007E19EC">
        <w:t>_______________________________</w:t>
      </w:r>
      <w:r w:rsidRPr="007E19EC">
        <w:t>__________________</w:t>
      </w:r>
      <w:r w:rsidR="007E19EC">
        <w:t>___</w:t>
      </w:r>
      <w:r w:rsidRPr="007E19EC">
        <w:t>____________</w:t>
      </w:r>
    </w:p>
    <w:p w:rsidR="00BB2F13" w:rsidRPr="007E19EC" w:rsidRDefault="007E19EC" w:rsidP="007E19EC">
      <w:pPr>
        <w:pStyle w:val="CTC-Body"/>
      </w:pPr>
      <w:r w:rsidRPr="007E19EC">
        <w:t>________________________</w:t>
      </w:r>
      <w:r w:rsidR="00BB2F13" w:rsidRPr="007E19EC">
        <w:t>_________________________________________</w:t>
      </w:r>
      <w:r>
        <w:t>___</w:t>
      </w:r>
      <w:r w:rsidR="00BB2F13" w:rsidRPr="007E19EC">
        <w:t>________</w:t>
      </w:r>
    </w:p>
    <w:p w:rsidR="00B00BF5" w:rsidRPr="007E19EC" w:rsidRDefault="00B00BF5" w:rsidP="007E19EC">
      <w:pPr>
        <w:pStyle w:val="CTC-Body"/>
      </w:pPr>
      <w:r w:rsidRPr="007E19EC">
        <w:t>Rationale: ________</w:t>
      </w:r>
      <w:r w:rsidR="007E19EC">
        <w:t>______</w:t>
      </w:r>
      <w:r w:rsidRPr="007E19EC">
        <w:t>_____________________________________________________</w:t>
      </w:r>
    </w:p>
    <w:p w:rsidR="00B00BF5" w:rsidRPr="007E19EC" w:rsidRDefault="00B00BF5" w:rsidP="007E19EC">
      <w:pPr>
        <w:pStyle w:val="CTC-Body"/>
      </w:pPr>
      <w:r w:rsidRPr="007E19EC">
        <w:t>____________________________________________________________________________</w:t>
      </w:r>
    </w:p>
    <w:p w:rsidR="00BB2F13" w:rsidRPr="007E19EC" w:rsidRDefault="00BB2F13" w:rsidP="007E19EC">
      <w:pPr>
        <w:pStyle w:val="CTC-Body"/>
      </w:pPr>
      <w:r w:rsidRPr="007E19EC">
        <w:t>____________________________________________________________________________</w:t>
      </w:r>
    </w:p>
    <w:p w:rsidR="00BB2F13" w:rsidRPr="007E19EC" w:rsidRDefault="00BB2F13" w:rsidP="007E19EC">
      <w:pPr>
        <w:pStyle w:val="CTC-Body"/>
      </w:pPr>
      <w:r w:rsidRPr="007E19EC">
        <w:t>____________________________________________________________________________</w:t>
      </w:r>
    </w:p>
    <w:p w:rsidR="00A94DC6" w:rsidRDefault="00A94DC6" w:rsidP="00A94DC6">
      <w:pPr>
        <w:pStyle w:val="CTC-Body"/>
        <w:jc w:val="right"/>
        <w:rPr>
          <w:sz w:val="16"/>
          <w:szCs w:val="16"/>
        </w:rPr>
      </w:pPr>
    </w:p>
    <w:p w:rsidR="00A94DC6" w:rsidRPr="00A94DC6" w:rsidRDefault="00A94DC6" w:rsidP="00A94DC6">
      <w:pPr>
        <w:pStyle w:val="CTC-Body"/>
        <w:jc w:val="right"/>
        <w:rPr>
          <w:sz w:val="16"/>
          <w:szCs w:val="16"/>
        </w:rPr>
      </w:pPr>
      <w:r>
        <w:rPr>
          <w:sz w:val="16"/>
          <w:szCs w:val="16"/>
        </w:rPr>
        <w:t>(continued)</w:t>
      </w:r>
    </w:p>
    <w:p w:rsidR="00B00BF5" w:rsidRPr="007E19EC" w:rsidRDefault="00B00BF5" w:rsidP="007E19EC">
      <w:pPr>
        <w:pStyle w:val="CTC-Body"/>
      </w:pPr>
      <w:r w:rsidRPr="00A94DC6">
        <w:rPr>
          <w:b/>
        </w:rPr>
        <w:lastRenderedPageBreak/>
        <w:t>Recommended health and behavior problems to fo</w:t>
      </w:r>
      <w:r w:rsidR="007E19EC" w:rsidRPr="00A94DC6">
        <w:rPr>
          <w:b/>
        </w:rPr>
        <w:t>cus on:</w:t>
      </w:r>
      <w:r w:rsidR="007E19EC" w:rsidRPr="007E19EC">
        <w:t xml:space="preserve"> ____________________</w:t>
      </w:r>
      <w:r w:rsidR="00A94DC6">
        <w:t>_</w:t>
      </w:r>
      <w:r w:rsidR="007E19EC">
        <w:t>___</w:t>
      </w:r>
      <w:r w:rsidRPr="007E19EC">
        <w:t>__</w:t>
      </w:r>
    </w:p>
    <w:p w:rsidR="00B00BF5" w:rsidRPr="007E19EC" w:rsidRDefault="00B00BF5" w:rsidP="007E19EC">
      <w:pPr>
        <w:pStyle w:val="CTC-Body"/>
      </w:pPr>
      <w:r w:rsidRPr="007E19EC">
        <w:t>____________________________________________________________________________</w:t>
      </w:r>
    </w:p>
    <w:p w:rsidR="00BD1B30" w:rsidRPr="007E19EC" w:rsidRDefault="00BD1B30" w:rsidP="007E19EC">
      <w:pPr>
        <w:pStyle w:val="CTC-Body"/>
      </w:pPr>
      <w:r w:rsidRPr="007E19EC">
        <w:t>____________________________________________________________________________</w:t>
      </w:r>
    </w:p>
    <w:p w:rsidR="00B00BF5" w:rsidRPr="00A94DC6" w:rsidRDefault="00B00BF5" w:rsidP="007E19EC">
      <w:pPr>
        <w:pStyle w:val="CTC-Body"/>
      </w:pPr>
      <w:r w:rsidRPr="00A94DC6">
        <w:t>Rationale: ___</w:t>
      </w:r>
      <w:r w:rsidR="007E19EC" w:rsidRPr="00A94DC6">
        <w:t>________________________</w:t>
      </w:r>
      <w:r w:rsidRPr="00A94DC6">
        <w:t>________________________________________</w:t>
      </w:r>
    </w:p>
    <w:p w:rsidR="00D00FAF" w:rsidRPr="00A94DC6" w:rsidRDefault="00B00BF5" w:rsidP="007E19EC">
      <w:pPr>
        <w:pStyle w:val="CTC-Body"/>
      </w:pPr>
      <w:r w:rsidRPr="00A94DC6">
        <w:t>____________________________________________________________________________</w:t>
      </w:r>
    </w:p>
    <w:p w:rsidR="00B00BF5" w:rsidRPr="00A94DC6" w:rsidRDefault="00B00BF5" w:rsidP="007E19EC">
      <w:pPr>
        <w:pStyle w:val="CTC-Body"/>
      </w:pPr>
      <w:r w:rsidRPr="00A94DC6">
        <w:rPr>
          <w:b/>
        </w:rPr>
        <w:t>Recommended Priority Risk Factor #1:</w:t>
      </w:r>
      <w:r w:rsidRPr="00A94DC6">
        <w:t xml:space="preserve"> _____</w:t>
      </w:r>
      <w:r w:rsidR="007E19EC" w:rsidRPr="00A94DC6">
        <w:t>__________________________</w:t>
      </w:r>
      <w:r w:rsidRPr="00A94DC6">
        <w:t>___________</w:t>
      </w:r>
    </w:p>
    <w:p w:rsidR="00B00BF5" w:rsidRPr="00A94DC6" w:rsidRDefault="00B00BF5" w:rsidP="007E19EC">
      <w:pPr>
        <w:pStyle w:val="CTC-Body"/>
      </w:pPr>
      <w:r w:rsidRPr="00A94DC6">
        <w:t>Rationale: ______</w:t>
      </w:r>
      <w:r w:rsidR="007E19EC" w:rsidRPr="00A94DC6">
        <w:t>________________________</w:t>
      </w:r>
      <w:r w:rsidRPr="00A94DC6">
        <w:t>_____________________________________</w:t>
      </w:r>
    </w:p>
    <w:p w:rsidR="00B00BF5" w:rsidRPr="00A94DC6" w:rsidRDefault="00B00BF5" w:rsidP="007E19EC">
      <w:pPr>
        <w:pStyle w:val="CTC-Body"/>
      </w:pPr>
      <w:r w:rsidRPr="00A94DC6">
        <w:t>____________________________________________________________________________</w:t>
      </w:r>
    </w:p>
    <w:p w:rsidR="00B00BF5" w:rsidRPr="00A94DC6" w:rsidRDefault="00B00BF5" w:rsidP="007E19EC">
      <w:pPr>
        <w:pStyle w:val="CTC-Body"/>
      </w:pPr>
      <w:r w:rsidRPr="00A94DC6">
        <w:rPr>
          <w:b/>
        </w:rPr>
        <w:t>Recommended Priority Risk Factor #2:</w:t>
      </w:r>
      <w:r w:rsidRPr="00A94DC6">
        <w:t xml:space="preserve"> ______</w:t>
      </w:r>
      <w:r w:rsidR="007E19EC" w:rsidRPr="00A94DC6">
        <w:t>______________________________</w:t>
      </w:r>
      <w:r w:rsidRPr="00A94DC6">
        <w:t>______</w:t>
      </w:r>
    </w:p>
    <w:p w:rsidR="00B00BF5" w:rsidRPr="00A94DC6" w:rsidRDefault="00B00BF5" w:rsidP="007E19EC">
      <w:pPr>
        <w:pStyle w:val="CTC-Body"/>
      </w:pPr>
      <w:r w:rsidRPr="00A94DC6">
        <w:t>Rationale: __</w:t>
      </w:r>
      <w:r w:rsidR="007E19EC" w:rsidRPr="00A94DC6">
        <w:t>________________________</w:t>
      </w:r>
      <w:r w:rsidRPr="00A94DC6">
        <w:t>_________________________________________</w:t>
      </w:r>
    </w:p>
    <w:p w:rsidR="00B00BF5" w:rsidRPr="00A94DC6" w:rsidRDefault="00B00BF5" w:rsidP="007E19EC">
      <w:pPr>
        <w:pStyle w:val="CTC-Body"/>
      </w:pPr>
      <w:r w:rsidRPr="00A94DC6">
        <w:t>____________________________________________________________________________</w:t>
      </w:r>
    </w:p>
    <w:p w:rsidR="00B00BF5" w:rsidRPr="00A94DC6" w:rsidRDefault="00B00BF5" w:rsidP="007E19EC">
      <w:pPr>
        <w:pStyle w:val="CTC-Body"/>
      </w:pPr>
      <w:r w:rsidRPr="00A94DC6">
        <w:rPr>
          <w:b/>
        </w:rPr>
        <w:t>Recommended Priority Risk Factor #3:</w:t>
      </w:r>
      <w:r w:rsidRPr="00A94DC6">
        <w:t xml:space="preserve"> ___________</w:t>
      </w:r>
      <w:r w:rsidR="007E19EC" w:rsidRPr="00A94DC6">
        <w:t>______________________________</w:t>
      </w:r>
      <w:r w:rsidRPr="00A94DC6">
        <w:t>_</w:t>
      </w:r>
    </w:p>
    <w:p w:rsidR="00B00BF5" w:rsidRPr="00A94DC6" w:rsidRDefault="00B00BF5" w:rsidP="007E19EC">
      <w:pPr>
        <w:pStyle w:val="CTC-Body"/>
      </w:pPr>
      <w:r w:rsidRPr="00A94DC6">
        <w:t>Rationale: ______________</w:t>
      </w:r>
      <w:r w:rsidR="007E19EC" w:rsidRPr="00A94DC6">
        <w:t>________________________</w:t>
      </w:r>
      <w:r w:rsidRPr="00A94DC6">
        <w:t>_____________________________</w:t>
      </w:r>
    </w:p>
    <w:p w:rsidR="00B00BF5" w:rsidRPr="00A94DC6" w:rsidRDefault="00B00BF5" w:rsidP="007E19EC">
      <w:pPr>
        <w:pStyle w:val="CTC-Body"/>
      </w:pPr>
      <w:r w:rsidRPr="00A94DC6">
        <w:t>____________________________________________________________________________</w:t>
      </w:r>
    </w:p>
    <w:p w:rsidR="00B00BF5" w:rsidRPr="00A94DC6" w:rsidRDefault="00B00BF5" w:rsidP="007E19EC">
      <w:pPr>
        <w:pStyle w:val="CTC-Body"/>
      </w:pPr>
      <w:r w:rsidRPr="00A94DC6">
        <w:rPr>
          <w:b/>
        </w:rPr>
        <w:t>Recommended Priority Risk Factor #4:</w:t>
      </w:r>
      <w:r w:rsidRPr="00A94DC6">
        <w:t xml:space="preserve"> ______</w:t>
      </w:r>
      <w:r w:rsidR="007E19EC" w:rsidRPr="00A94DC6">
        <w:t>_________________________</w:t>
      </w:r>
      <w:r w:rsidRPr="00A94DC6">
        <w:t>___________</w:t>
      </w:r>
    </w:p>
    <w:p w:rsidR="00B00BF5" w:rsidRPr="00A94DC6" w:rsidRDefault="00B00BF5" w:rsidP="007E19EC">
      <w:pPr>
        <w:pStyle w:val="CTC-Body"/>
      </w:pPr>
      <w:r w:rsidRPr="00A94DC6">
        <w:t>Rationale: ____________________</w:t>
      </w:r>
      <w:r w:rsidR="007E19EC" w:rsidRPr="00A94DC6">
        <w:t>________________________</w:t>
      </w:r>
      <w:r w:rsidRPr="00A94DC6">
        <w:t>_______________________</w:t>
      </w:r>
    </w:p>
    <w:p w:rsidR="00B00BF5" w:rsidRPr="00A94DC6" w:rsidRDefault="00B00BF5" w:rsidP="007E19EC">
      <w:pPr>
        <w:pStyle w:val="CTC-Body"/>
      </w:pPr>
      <w:r w:rsidRPr="00A94DC6">
        <w:t>____________________________________________________________________________</w:t>
      </w:r>
    </w:p>
    <w:p w:rsidR="00B00BF5" w:rsidRPr="00A94DC6" w:rsidRDefault="00B00BF5" w:rsidP="007E19EC">
      <w:pPr>
        <w:pStyle w:val="CTC-Body"/>
      </w:pPr>
      <w:r w:rsidRPr="00A94DC6">
        <w:rPr>
          <w:b/>
        </w:rPr>
        <w:t>Recommended Priority Risk Factor #5:</w:t>
      </w:r>
      <w:r w:rsidRPr="00A94DC6">
        <w:t xml:space="preserve"> ____</w:t>
      </w:r>
      <w:r w:rsidR="007E19EC" w:rsidRPr="00A94DC6">
        <w:t>______________________________</w:t>
      </w:r>
      <w:r w:rsidRPr="00A94DC6">
        <w:t>________</w:t>
      </w:r>
    </w:p>
    <w:p w:rsidR="00B00BF5" w:rsidRPr="00A94DC6" w:rsidRDefault="00B00BF5" w:rsidP="007E19EC">
      <w:pPr>
        <w:pStyle w:val="CTC-Body"/>
      </w:pPr>
      <w:r w:rsidRPr="00A94DC6">
        <w:t>Rationale: __</w:t>
      </w:r>
      <w:r w:rsidR="007E19EC" w:rsidRPr="00A94DC6">
        <w:t>_____________________________</w:t>
      </w:r>
      <w:r w:rsidRPr="00A94DC6">
        <w:t>____________________________________</w:t>
      </w:r>
    </w:p>
    <w:p w:rsidR="00B00BF5" w:rsidRPr="00A94DC6" w:rsidRDefault="00B00BF5" w:rsidP="007E19EC">
      <w:pPr>
        <w:pStyle w:val="CTC-Body"/>
      </w:pPr>
      <w:r w:rsidRPr="00A94DC6">
        <w:t>____________________________________________________________________________</w:t>
      </w:r>
    </w:p>
    <w:p w:rsidR="00BB2F13" w:rsidRPr="00A94DC6" w:rsidRDefault="00BB2F13" w:rsidP="00A94DC6">
      <w:pPr>
        <w:pStyle w:val="CTC-Header2"/>
      </w:pPr>
    </w:p>
    <w:p w:rsidR="00A94DC6" w:rsidRDefault="00A94DC6" w:rsidP="00A94DC6">
      <w:pPr>
        <w:pStyle w:val="CTC-Header2"/>
        <w:jc w:val="right"/>
        <w:rPr>
          <w:b w:val="0"/>
          <w:sz w:val="16"/>
          <w:szCs w:val="16"/>
        </w:rPr>
      </w:pPr>
    </w:p>
    <w:p w:rsidR="00A94DC6" w:rsidRPr="00A94DC6" w:rsidRDefault="00A94DC6" w:rsidP="00A94DC6">
      <w:pPr>
        <w:pStyle w:val="CTC-Header2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(continued)</w:t>
      </w:r>
    </w:p>
    <w:p w:rsidR="00B00BF5" w:rsidRPr="00A94DC6" w:rsidRDefault="00B00BF5" w:rsidP="00A94DC6">
      <w:pPr>
        <w:pStyle w:val="CTC-Header2"/>
      </w:pPr>
      <w:r w:rsidRPr="00A94DC6">
        <w:lastRenderedPageBreak/>
        <w:t>Optional</w:t>
      </w:r>
    </w:p>
    <w:p w:rsidR="00B00BF5" w:rsidRPr="00A94DC6" w:rsidRDefault="00B00BF5" w:rsidP="007E19EC">
      <w:pPr>
        <w:pStyle w:val="CTC-Body"/>
      </w:pPr>
      <w:r w:rsidRPr="00A94DC6">
        <w:rPr>
          <w:b/>
        </w:rPr>
        <w:t>Recommended Priority Protective Factor #1</w:t>
      </w:r>
      <w:r w:rsidR="007E19EC" w:rsidRPr="00A94DC6">
        <w:rPr>
          <w:b/>
        </w:rPr>
        <w:t>:</w:t>
      </w:r>
      <w:r w:rsidR="007E19EC" w:rsidRPr="00A94DC6">
        <w:t xml:space="preserve"> _________________________</w:t>
      </w:r>
      <w:r w:rsidRPr="00A94DC6">
        <w:t>_____________</w:t>
      </w:r>
    </w:p>
    <w:p w:rsidR="00B00BF5" w:rsidRPr="00A94DC6" w:rsidRDefault="00B00BF5" w:rsidP="007E19EC">
      <w:pPr>
        <w:pStyle w:val="CTC-Body"/>
      </w:pPr>
      <w:r w:rsidRPr="00A94DC6">
        <w:t>Rationale: ________________</w:t>
      </w:r>
      <w:r w:rsidR="007E19EC" w:rsidRPr="00A94DC6">
        <w:t>________________________</w:t>
      </w:r>
      <w:r w:rsidRPr="00A94DC6">
        <w:t>___________________________</w:t>
      </w:r>
    </w:p>
    <w:p w:rsidR="00B00BF5" w:rsidRPr="00A94DC6" w:rsidRDefault="00B00BF5" w:rsidP="007E19EC">
      <w:pPr>
        <w:pStyle w:val="CTC-Body"/>
      </w:pPr>
      <w:r w:rsidRPr="00A94DC6">
        <w:t>____________________________________________________________________________</w:t>
      </w:r>
    </w:p>
    <w:p w:rsidR="00B00BF5" w:rsidRPr="00A94DC6" w:rsidRDefault="00B00BF5" w:rsidP="007E19EC">
      <w:pPr>
        <w:pStyle w:val="CTC-Body"/>
      </w:pPr>
      <w:r w:rsidRPr="00A94DC6">
        <w:rPr>
          <w:b/>
        </w:rPr>
        <w:t>Recommended Priority Protective Factor #2:</w:t>
      </w:r>
      <w:r w:rsidR="007E19EC" w:rsidRPr="00A94DC6">
        <w:t xml:space="preserve"> __________</w:t>
      </w:r>
      <w:r w:rsidRPr="00A94DC6">
        <w:t>____________________________</w:t>
      </w:r>
    </w:p>
    <w:p w:rsidR="00B00BF5" w:rsidRPr="00A94DC6" w:rsidRDefault="00B00BF5" w:rsidP="007E19EC">
      <w:pPr>
        <w:pStyle w:val="CTC-Body"/>
      </w:pPr>
      <w:r w:rsidRPr="00A94DC6">
        <w:t>Rationale: _______</w:t>
      </w:r>
      <w:r w:rsidR="007E19EC" w:rsidRPr="00A94DC6">
        <w:t>________________________</w:t>
      </w:r>
      <w:r w:rsidRPr="00A94DC6">
        <w:t>____________________________________</w:t>
      </w:r>
    </w:p>
    <w:p w:rsidR="00B00BF5" w:rsidRPr="00A94DC6" w:rsidRDefault="00B00BF5" w:rsidP="007E19EC">
      <w:pPr>
        <w:pStyle w:val="CTC-Body"/>
      </w:pPr>
      <w:r w:rsidRPr="00A94DC6">
        <w:t>____</w:t>
      </w:r>
      <w:r w:rsidR="007E19EC" w:rsidRPr="00A94DC6">
        <w:t>__________________________</w:t>
      </w:r>
      <w:r w:rsidRPr="00A94DC6">
        <w:t>______________________________________________</w:t>
      </w:r>
    </w:p>
    <w:p w:rsidR="00B00BF5" w:rsidRPr="00A94DC6" w:rsidRDefault="00B00BF5" w:rsidP="007E19EC">
      <w:pPr>
        <w:pStyle w:val="CTC-Body"/>
      </w:pPr>
    </w:p>
    <w:p w:rsidR="00B00BF5" w:rsidRPr="00A94DC6" w:rsidRDefault="00B00BF5" w:rsidP="007E19EC">
      <w:pPr>
        <w:pStyle w:val="CTC-Body"/>
      </w:pPr>
    </w:p>
    <w:sectPr w:rsidR="00B00BF5" w:rsidRPr="00A94DC6" w:rsidSect="00C5609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56E" w:rsidRDefault="00E0356E" w:rsidP="00A512D5">
      <w:r>
        <w:separator/>
      </w:r>
    </w:p>
  </w:endnote>
  <w:endnote w:type="continuationSeparator" w:id="0">
    <w:p w:rsidR="00E0356E" w:rsidRDefault="00E0356E" w:rsidP="00A5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EC" w:rsidRPr="007E19EC" w:rsidRDefault="007E19EC" w:rsidP="007E19EC">
    <w:pPr>
      <w:pStyle w:val="CTC-FooterHeaderText"/>
      <w:rPr>
        <w:rFonts w:ascii="Arial" w:hAnsi="Arial" w:cs="Arial"/>
        <w:sz w:val="16"/>
        <w:szCs w:val="16"/>
      </w:rPr>
    </w:pPr>
    <w:r w:rsidRPr="007E19EC">
      <w:rPr>
        <w:rFonts w:ascii="Arial" w:hAnsi="Arial" w:cs="Arial"/>
        <w:sz w:val="16"/>
        <w:szCs w:val="16"/>
      </w:rPr>
      <w:t>Community Assessment Workshop</w:t>
    </w:r>
  </w:p>
  <w:p w:rsidR="007E19EC" w:rsidRPr="007E19EC" w:rsidRDefault="007E19EC" w:rsidP="007E19EC">
    <w:pPr>
      <w:pStyle w:val="CTC-FooterHeaderText"/>
      <w:rPr>
        <w:rFonts w:ascii="Arial" w:hAnsi="Arial" w:cs="Arial"/>
        <w:sz w:val="16"/>
        <w:szCs w:val="16"/>
      </w:rPr>
    </w:pPr>
    <w:r w:rsidRPr="007E19EC">
      <w:rPr>
        <w:rFonts w:ascii="Arial" w:hAnsi="Arial" w:cs="Arial"/>
        <w:sz w:val="16"/>
        <w:szCs w:val="16"/>
      </w:rPr>
      <w:t>©2013 Center for Communities That Care, University of Washington</w:t>
    </w:r>
    <w:r w:rsidRPr="007E19EC">
      <w:rPr>
        <w:rFonts w:ascii="Arial" w:hAnsi="Arial" w:cs="Arial"/>
        <w:sz w:val="16"/>
        <w:szCs w:val="16"/>
      </w:rPr>
      <w:tab/>
    </w:r>
    <w:r w:rsidRPr="007E19EC">
      <w:rPr>
        <w:rFonts w:ascii="Arial" w:hAnsi="Arial" w:cs="Arial"/>
        <w:sz w:val="16"/>
        <w:szCs w:val="16"/>
      </w:rPr>
      <w:tab/>
    </w:r>
    <w:r w:rsidRPr="007E19EC">
      <w:rPr>
        <w:rFonts w:ascii="Arial" w:hAnsi="Arial" w:cs="Arial"/>
        <w:sz w:val="16"/>
        <w:szCs w:val="16"/>
      </w:rPr>
      <w:tab/>
    </w:r>
    <w:r w:rsidRPr="007E19EC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   </w:t>
    </w:r>
    <w:r w:rsidRPr="007E19EC">
      <w:rPr>
        <w:rFonts w:ascii="Arial" w:hAnsi="Arial" w:cs="Arial"/>
        <w:sz w:val="16"/>
        <w:szCs w:val="16"/>
      </w:rPr>
      <w:fldChar w:fldCharType="begin"/>
    </w:r>
    <w:r w:rsidRPr="007E19EC">
      <w:rPr>
        <w:rFonts w:ascii="Arial" w:hAnsi="Arial" w:cs="Arial"/>
        <w:sz w:val="16"/>
        <w:szCs w:val="16"/>
      </w:rPr>
      <w:instrText xml:space="preserve"> PAGE   \* MERGEFORMAT </w:instrText>
    </w:r>
    <w:r w:rsidRPr="007E19EC">
      <w:rPr>
        <w:rFonts w:ascii="Arial" w:hAnsi="Arial" w:cs="Arial"/>
        <w:sz w:val="16"/>
        <w:szCs w:val="16"/>
      </w:rPr>
      <w:fldChar w:fldCharType="separate"/>
    </w:r>
    <w:r w:rsidR="002D61F3">
      <w:rPr>
        <w:rFonts w:ascii="Arial" w:hAnsi="Arial" w:cs="Arial"/>
        <w:noProof/>
        <w:sz w:val="16"/>
        <w:szCs w:val="16"/>
      </w:rPr>
      <w:t>2</w:t>
    </w:r>
    <w:r w:rsidRPr="007E19EC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56E" w:rsidRDefault="00E0356E" w:rsidP="00A512D5">
      <w:r>
        <w:separator/>
      </w:r>
    </w:p>
  </w:footnote>
  <w:footnote w:type="continuationSeparator" w:id="0">
    <w:p w:rsidR="00E0356E" w:rsidRDefault="00E0356E" w:rsidP="00A5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EC" w:rsidRPr="007E19EC" w:rsidRDefault="007E19EC" w:rsidP="00237468">
    <w:pPr>
      <w:pStyle w:val="CTC-HeaderFooterText"/>
      <w:rPr>
        <w:rFonts w:ascii="Arial" w:hAnsi="Arial" w:cs="Arial"/>
        <w:color w:val="215868"/>
        <w:szCs w:val="40"/>
      </w:rPr>
    </w:pPr>
    <w:r w:rsidRPr="007E19EC">
      <w:rPr>
        <w:rFonts w:ascii="Arial" w:hAnsi="Arial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s2049" type="#_x0000_t75" alt="Description: CTC-horizontal-color" style="position:absolute;left:0;text-align:left;margin-left:-.95pt;margin-top:2.9pt;width:156.95pt;height:43.2pt;z-index:251657728;visibility:visible;mso-wrap-distance-bottom:21.6pt;mso-position-horizontal-relative:margin">
          <v:imagedata r:id="rId1" o:title="CTC-horizontal-color"/>
          <w10:wrap type="topAndBottom" anchorx="margin"/>
        </v:shape>
      </w:pict>
    </w:r>
    <w:r w:rsidRPr="007E19EC">
      <w:rPr>
        <w:rFonts w:ascii="Arial" w:hAnsi="Arial" w:cs="Arial"/>
        <w:color w:val="215868"/>
        <w:szCs w:val="40"/>
      </w:rPr>
      <w:t>Community Prioritization</w:t>
    </w:r>
  </w:p>
  <w:p w:rsidR="007E19EC" w:rsidRPr="007E19EC" w:rsidRDefault="007E19EC" w:rsidP="00237468">
    <w:pPr>
      <w:pStyle w:val="CTC-HeaderFooterText"/>
      <w:rPr>
        <w:rFonts w:ascii="Arial" w:hAnsi="Arial" w:cs="Arial"/>
      </w:rPr>
    </w:pPr>
    <w:r w:rsidRPr="007E19EC">
      <w:rPr>
        <w:rFonts w:ascii="Arial" w:hAnsi="Arial" w:cs="Arial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CFD"/>
    <w:multiLevelType w:val="hybridMultilevel"/>
    <w:tmpl w:val="B6B4CDB2"/>
    <w:lvl w:ilvl="0" w:tplc="E5A45EA6">
      <w:start w:val="1"/>
      <w:numFmt w:val="lowerLetter"/>
      <w:pStyle w:val="CTC-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22992"/>
    <w:multiLevelType w:val="hybridMultilevel"/>
    <w:tmpl w:val="1682CA54"/>
    <w:lvl w:ilvl="0" w:tplc="911A1D84">
      <w:start w:val="1"/>
      <w:numFmt w:val="decimal"/>
      <w:pStyle w:val="CTC-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3799C"/>
    <w:multiLevelType w:val="hybridMultilevel"/>
    <w:tmpl w:val="133E9026"/>
    <w:lvl w:ilvl="0" w:tplc="8C9E303C">
      <w:start w:val="1"/>
      <w:numFmt w:val="bullet"/>
      <w:pStyle w:val="CTC-Bullets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" w:hanging="360"/>
      </w:pPr>
    </w:lvl>
    <w:lvl w:ilvl="2" w:tplc="0409001B" w:tentative="1">
      <w:start w:val="1"/>
      <w:numFmt w:val="lowerRoman"/>
      <w:lvlText w:val="%3."/>
      <w:lvlJc w:val="right"/>
      <w:pPr>
        <w:ind w:left="864" w:hanging="180"/>
      </w:pPr>
    </w:lvl>
    <w:lvl w:ilvl="3" w:tplc="0409000F" w:tentative="1">
      <w:start w:val="1"/>
      <w:numFmt w:val="decimal"/>
      <w:lvlText w:val="%4."/>
      <w:lvlJc w:val="left"/>
      <w:pPr>
        <w:ind w:left="1584" w:hanging="360"/>
      </w:pPr>
    </w:lvl>
    <w:lvl w:ilvl="4" w:tplc="04090019" w:tentative="1">
      <w:start w:val="1"/>
      <w:numFmt w:val="lowerLetter"/>
      <w:lvlText w:val="%5."/>
      <w:lvlJc w:val="left"/>
      <w:pPr>
        <w:ind w:left="2304" w:hanging="360"/>
      </w:pPr>
    </w:lvl>
    <w:lvl w:ilvl="5" w:tplc="0409001B" w:tentative="1">
      <w:start w:val="1"/>
      <w:numFmt w:val="lowerRoman"/>
      <w:lvlText w:val="%6."/>
      <w:lvlJc w:val="right"/>
      <w:pPr>
        <w:ind w:left="3024" w:hanging="180"/>
      </w:pPr>
    </w:lvl>
    <w:lvl w:ilvl="6" w:tplc="0409000F" w:tentative="1">
      <w:start w:val="1"/>
      <w:numFmt w:val="decimal"/>
      <w:lvlText w:val="%7."/>
      <w:lvlJc w:val="left"/>
      <w:pPr>
        <w:ind w:left="3744" w:hanging="360"/>
      </w:pPr>
    </w:lvl>
    <w:lvl w:ilvl="7" w:tplc="04090019" w:tentative="1">
      <w:start w:val="1"/>
      <w:numFmt w:val="lowerLetter"/>
      <w:lvlText w:val="%8."/>
      <w:lvlJc w:val="left"/>
      <w:pPr>
        <w:ind w:left="4464" w:hanging="360"/>
      </w:pPr>
    </w:lvl>
    <w:lvl w:ilvl="8" w:tplc="0409001B" w:tentative="1">
      <w:start w:val="1"/>
      <w:numFmt w:val="lowerRoman"/>
      <w:lvlText w:val="%9."/>
      <w:lvlJc w:val="right"/>
      <w:pPr>
        <w:ind w:left="518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0BF5"/>
    <w:rsid w:val="00167592"/>
    <w:rsid w:val="001C42FC"/>
    <w:rsid w:val="00224B36"/>
    <w:rsid w:val="00237468"/>
    <w:rsid w:val="002A555D"/>
    <w:rsid w:val="002D61F3"/>
    <w:rsid w:val="003D15B6"/>
    <w:rsid w:val="00456AC7"/>
    <w:rsid w:val="004E6AB7"/>
    <w:rsid w:val="004F5035"/>
    <w:rsid w:val="00544E12"/>
    <w:rsid w:val="00573716"/>
    <w:rsid w:val="00720C74"/>
    <w:rsid w:val="007415DD"/>
    <w:rsid w:val="007646E8"/>
    <w:rsid w:val="007B72C1"/>
    <w:rsid w:val="007E19EC"/>
    <w:rsid w:val="007F650D"/>
    <w:rsid w:val="008553FE"/>
    <w:rsid w:val="00862A57"/>
    <w:rsid w:val="00954465"/>
    <w:rsid w:val="0098293C"/>
    <w:rsid w:val="00990E84"/>
    <w:rsid w:val="009E6F60"/>
    <w:rsid w:val="00A512D5"/>
    <w:rsid w:val="00A64957"/>
    <w:rsid w:val="00A74609"/>
    <w:rsid w:val="00A94DC6"/>
    <w:rsid w:val="00B00BF5"/>
    <w:rsid w:val="00B41E19"/>
    <w:rsid w:val="00BB2F13"/>
    <w:rsid w:val="00BD1B30"/>
    <w:rsid w:val="00C5609C"/>
    <w:rsid w:val="00D00FAF"/>
    <w:rsid w:val="00D13E49"/>
    <w:rsid w:val="00D95315"/>
    <w:rsid w:val="00E0356E"/>
    <w:rsid w:val="00E8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2D5"/>
    <w:pPr>
      <w:contextualSpacing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46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D15B6"/>
    <w:pPr>
      <w:contextualSpacing w:val="0"/>
      <w:outlineLvl w:val="1"/>
    </w:pPr>
    <w:rPr>
      <w:rFonts w:ascii="Tahoma" w:eastAsia="Batang" w:hAnsi="Tahoma" w:cs="Tahoma"/>
      <w:b/>
      <w:sz w:val="20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2D5"/>
    <w:rPr>
      <w:rFonts w:ascii="Cambria" w:eastAsia="Times New Roman" w:hAnsi="Cambria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2D5"/>
  </w:style>
  <w:style w:type="paragraph" w:styleId="Footer">
    <w:name w:val="footer"/>
    <w:basedOn w:val="Normal"/>
    <w:link w:val="Foot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2D5"/>
  </w:style>
  <w:style w:type="paragraph" w:styleId="BalloonText">
    <w:name w:val="Balloon Text"/>
    <w:basedOn w:val="Normal"/>
    <w:link w:val="BalloonTextChar"/>
    <w:uiPriority w:val="99"/>
    <w:semiHidden/>
    <w:unhideWhenUsed/>
    <w:rsid w:val="00A5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2D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7B72C1"/>
    <w:pPr>
      <w:contextualSpacing w:val="0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link w:val="Subtitle"/>
    <w:rsid w:val="007B72C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3D15B6"/>
    <w:rPr>
      <w:rFonts w:ascii="Tahoma" w:eastAsia="Batang" w:hAnsi="Tahoma" w:cs="Tahoma"/>
      <w:b/>
      <w:szCs w:val="24"/>
      <w:lang w:eastAsia="ko-KR"/>
    </w:rPr>
  </w:style>
  <w:style w:type="paragraph" w:customStyle="1" w:styleId="Tableheading">
    <w:name w:val="Table heading"/>
    <w:basedOn w:val="Normal"/>
    <w:rsid w:val="003D15B6"/>
    <w:pPr>
      <w:contextualSpacing w:val="0"/>
    </w:pPr>
    <w:rPr>
      <w:rFonts w:ascii="Tahoma" w:eastAsia="Batang" w:hAnsi="Tahoma" w:cs="Tahoma"/>
      <w:b/>
      <w:sz w:val="20"/>
      <w:szCs w:val="24"/>
      <w:lang w:eastAsia="ko-KR"/>
    </w:rPr>
  </w:style>
  <w:style w:type="paragraph" w:customStyle="1" w:styleId="CTC-Body">
    <w:name w:val="CTC - Body"/>
    <w:autoRedefine/>
    <w:qFormat/>
    <w:rsid w:val="007E19EC"/>
    <w:pPr>
      <w:spacing w:before="80" w:after="320"/>
    </w:pPr>
    <w:rPr>
      <w:rFonts w:ascii="Arial" w:eastAsia="ヒラギノ角ゴ Pro W3" w:hAnsi="Arial" w:cs="Arial"/>
      <w:color w:val="000000"/>
      <w:sz w:val="22"/>
      <w:szCs w:val="22"/>
    </w:rPr>
  </w:style>
  <w:style w:type="paragraph" w:customStyle="1" w:styleId="CTC-letteredlist">
    <w:name w:val="CTC - lettered list"/>
    <w:basedOn w:val="CTC-Body"/>
    <w:autoRedefine/>
    <w:qFormat/>
    <w:rsid w:val="00237468"/>
    <w:pPr>
      <w:numPr>
        <w:numId w:val="1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237468"/>
    <w:pPr>
      <w:numPr>
        <w:numId w:val="2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7E19EC"/>
    <w:pPr>
      <w:contextualSpacing w:val="0"/>
    </w:pPr>
    <w:rPr>
      <w:rFonts w:ascii="Frutiger LT Com 55 Roman" w:eastAsia="MS Mincho" w:hAnsi="Frutiger LT Com 55 Roman"/>
      <w:sz w:val="18"/>
      <w:szCs w:val="18"/>
    </w:rPr>
  </w:style>
  <w:style w:type="paragraph" w:customStyle="1" w:styleId="CTC-Header1">
    <w:name w:val="CTC - Header 1"/>
    <w:next w:val="Heading1"/>
    <w:autoRedefine/>
    <w:qFormat/>
    <w:rsid w:val="00237468"/>
    <w:rPr>
      <w:rFonts w:ascii="Frutiger LT Com 45 Light" w:eastAsia="ヒラギノ角ゴ Pro W3" w:hAnsi="Frutiger LT Com 45 Light"/>
      <w:b/>
      <w:color w:val="000000"/>
      <w:sz w:val="36"/>
    </w:rPr>
  </w:style>
  <w:style w:type="character" w:customStyle="1" w:styleId="Heading1Char">
    <w:name w:val="Heading 1 Char"/>
    <w:link w:val="Heading1"/>
    <w:uiPriority w:val="9"/>
    <w:rsid w:val="002374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TC-Header2">
    <w:name w:val="CTC - Header 2"/>
    <w:next w:val="Heading1"/>
    <w:autoRedefine/>
    <w:qFormat/>
    <w:rsid w:val="00A94DC6"/>
    <w:rPr>
      <w:rFonts w:ascii="Arial" w:eastAsia="ヒラギノ角ゴ Pro W3" w:hAnsi="Arial" w:cs="Arial"/>
      <w:b/>
      <w:color w:val="000000"/>
      <w:sz w:val="28"/>
      <w:szCs w:val="22"/>
    </w:rPr>
  </w:style>
  <w:style w:type="paragraph" w:customStyle="1" w:styleId="CTC-Header3">
    <w:name w:val="CTC - Header 3"/>
    <w:autoRedefine/>
    <w:qFormat/>
    <w:rsid w:val="00237468"/>
    <w:rPr>
      <w:rFonts w:ascii="Frutiger LT Com 45 Light" w:eastAsia="ヒラギノ角ゴ Pro W3" w:hAnsi="Frutiger LT Com 45 Light"/>
      <w:b/>
      <w:color w:val="000000"/>
      <w:sz w:val="24"/>
    </w:rPr>
  </w:style>
  <w:style w:type="paragraph" w:customStyle="1" w:styleId="CTC-Header4">
    <w:name w:val="CTC - Header 4"/>
    <w:autoRedefine/>
    <w:qFormat/>
    <w:rsid w:val="00237468"/>
    <w:pPr>
      <w:spacing w:line="336" w:lineRule="auto"/>
    </w:pPr>
    <w:rPr>
      <w:rFonts w:ascii="Frutiger LT Com 45 Light" w:eastAsia="ヒラギノ角ゴ Pro W3" w:hAnsi="Frutiger LT Com 45 Light"/>
      <w:i/>
      <w:color w:val="000000"/>
      <w:sz w:val="24"/>
    </w:rPr>
  </w:style>
  <w:style w:type="paragraph" w:customStyle="1" w:styleId="CTC-HeaderFooterText">
    <w:name w:val="CTC - Header/Footer Text"/>
    <w:next w:val="CTC-FooterHeaderText"/>
    <w:autoRedefine/>
    <w:qFormat/>
    <w:rsid w:val="00237468"/>
    <w:pPr>
      <w:jc w:val="right"/>
    </w:pPr>
    <w:rPr>
      <w:rFonts w:ascii="Frutiger LT Com 55 Roman" w:eastAsia="ヒラギノ角ゴ Pro W3" w:hAnsi="Frutiger LT Com 55 Roman"/>
      <w:color w:val="21586C"/>
      <w:sz w:val="40"/>
    </w:rPr>
  </w:style>
  <w:style w:type="paragraph" w:customStyle="1" w:styleId="CTC-IndentedBlockQuote">
    <w:name w:val="CTC - Indented Block Quote"/>
    <w:basedOn w:val="CTC-Body"/>
    <w:autoRedefine/>
    <w:qFormat/>
    <w:rsid w:val="00237468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237468"/>
    <w:pPr>
      <w:numPr>
        <w:numId w:val="3"/>
      </w:numPr>
    </w:pPr>
  </w:style>
  <w:style w:type="paragraph" w:customStyle="1" w:styleId="CTC-OneLineResponse">
    <w:name w:val="CTC - One Line Response"/>
    <w:basedOn w:val="CTC-Header4"/>
    <w:autoRedefine/>
    <w:qFormat/>
    <w:rsid w:val="00237468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237468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References-Name">
    <w:name w:val="CTC - References - Name"/>
    <w:basedOn w:val="CTC-Body"/>
    <w:autoRedefine/>
    <w:qFormat/>
    <w:rsid w:val="00237468"/>
    <w:pPr>
      <w:spacing w:after="40"/>
    </w:pPr>
    <w:rPr>
      <w:rFonts w:ascii="Frutiger LT Com 45 Light" w:hAnsi="Frutiger LT Com 45 Light"/>
      <w:b/>
      <w:sz w:val="24"/>
    </w:rPr>
  </w:style>
  <w:style w:type="paragraph" w:customStyle="1" w:styleId="CTC-SectionSub-title">
    <w:name w:val="CTC - Section Sub-title"/>
    <w:next w:val="Heading1"/>
    <w:autoRedefine/>
    <w:qFormat/>
    <w:rsid w:val="00237468"/>
    <w:pPr>
      <w:spacing w:after="100"/>
      <w:ind w:left="1584"/>
    </w:pPr>
    <w:rPr>
      <w:rFonts w:ascii="Frutiger LT Com 45 Light" w:eastAsia="ヒラギノ角ゴ Pro W3" w:hAnsi="Frutiger LT Com 45 Light"/>
      <w:b/>
      <w:color w:val="003333"/>
      <w:sz w:val="60"/>
    </w:rPr>
  </w:style>
  <w:style w:type="paragraph" w:customStyle="1" w:styleId="CTC-SectionTitle">
    <w:name w:val="CTC - Section Title"/>
    <w:next w:val="Heading1"/>
    <w:autoRedefine/>
    <w:qFormat/>
    <w:rsid w:val="00237468"/>
    <w:pPr>
      <w:spacing w:before="2160" w:after="240"/>
      <w:ind w:left="1584"/>
    </w:pPr>
    <w:rPr>
      <w:rFonts w:ascii="Frutiger LT Com 55 Roman" w:eastAsia="ヒラギノ角ゴ Pro W3" w:hAnsi="Frutiger LT Com 55 Roman"/>
      <w:b/>
      <w:color w:val="234951"/>
      <w:sz w:val="60"/>
    </w:rPr>
  </w:style>
  <w:style w:type="paragraph" w:customStyle="1" w:styleId="CTC-TableHeader-White">
    <w:name w:val="CTC - Table  Header - White"/>
    <w:autoRedefine/>
    <w:qFormat/>
    <w:rsid w:val="00237468"/>
    <w:pPr>
      <w:jc w:val="center"/>
    </w:pPr>
    <w:rPr>
      <w:rFonts w:ascii="Frutiger LT Com 45 Light" w:eastAsia="ヒラギノ角ゴ Pro W3" w:hAnsi="Frutiger LT Com 45 Light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237468"/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TableCopy-White">
    <w:name w:val="CTC - Table Copy - White"/>
    <w:basedOn w:val="CTC-TableCopy"/>
    <w:qFormat/>
    <w:rsid w:val="00237468"/>
    <w:rPr>
      <w:color w:val="FFFFFF"/>
    </w:rPr>
  </w:style>
  <w:style w:type="paragraph" w:customStyle="1" w:styleId="CTC-TOC-PageSection">
    <w:name w:val="CTC - TOC - Page/Section"/>
    <w:basedOn w:val="CTC-Header1"/>
    <w:autoRedefine/>
    <w:qFormat/>
    <w:rsid w:val="00237468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237468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laika%20Schwartz\CTC%20Project\Draft%20CTC%20Documents\Templates\Generic_Portrait_Orien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Generic_Portrait_Orientation</Template>
  <TotalTime>0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Malaika Schwartz</dc:creator>
  <cp:lastModifiedBy>Shelley Logan</cp:lastModifiedBy>
  <cp:revision>2</cp:revision>
  <dcterms:created xsi:type="dcterms:W3CDTF">2014-01-29T19:46:00Z</dcterms:created>
  <dcterms:modified xsi:type="dcterms:W3CDTF">2014-01-29T19:46:00Z</dcterms:modified>
</cp:coreProperties>
</file>