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78" w:rsidRPr="00D31A7A" w:rsidRDefault="00B60EF9" w:rsidP="00542B50">
      <w:pPr>
        <w:pStyle w:val="CTC-Body"/>
        <w:numPr>
          <w:ilvl w:val="0"/>
          <w:numId w:val="10"/>
        </w:numPr>
        <w:spacing w:after="0"/>
        <w:ind w:left="360"/>
        <w:rPr>
          <w:rFonts w:ascii="Arial" w:hAnsi="Arial" w:cs="Arial"/>
          <w:b/>
        </w:rPr>
      </w:pPr>
      <w:bookmarkStart w:id="0" w:name="_GoBack"/>
      <w:bookmarkEnd w:id="0"/>
      <w:r w:rsidRPr="00D31A7A">
        <w:rPr>
          <w:rFonts w:ascii="Arial" w:hAnsi="Arial" w:cs="Arial"/>
          <w:b/>
        </w:rPr>
        <w:t>How will we get buy-in from Key Leaders?</w:t>
      </w:r>
    </w:p>
    <w:p w:rsidR="00B60EF9" w:rsidRPr="00D31A7A" w:rsidRDefault="00B60EF9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B60EF9" w:rsidRPr="00D31A7A" w:rsidRDefault="00B60EF9" w:rsidP="00542B50">
      <w:pPr>
        <w:pStyle w:val="CTC-Body"/>
        <w:numPr>
          <w:ilvl w:val="0"/>
          <w:numId w:val="10"/>
        </w:numPr>
        <w:spacing w:after="0"/>
        <w:ind w:left="360"/>
        <w:rPr>
          <w:rFonts w:ascii="Arial" w:hAnsi="Arial" w:cs="Arial"/>
          <w:b/>
        </w:rPr>
      </w:pPr>
      <w:r w:rsidRPr="00D31A7A">
        <w:rPr>
          <w:rFonts w:ascii="Arial" w:hAnsi="Arial" w:cs="Arial"/>
          <w:b/>
        </w:rPr>
        <w:t>How will we get Board approval?</w:t>
      </w:r>
    </w:p>
    <w:p w:rsidR="00542B50" w:rsidRPr="00D31A7A" w:rsidRDefault="00542B50" w:rsidP="00542B50">
      <w:pPr>
        <w:pStyle w:val="CTC-Body"/>
        <w:spacing w:after="0"/>
        <w:rPr>
          <w:rFonts w:ascii="Arial" w:hAnsi="Arial" w:cs="Arial"/>
          <w:b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 w:hanging="360"/>
        <w:rPr>
          <w:rFonts w:ascii="Arial" w:hAnsi="Arial" w:cs="Arial"/>
          <w:b/>
          <w:sz w:val="20"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720"/>
        <w:rPr>
          <w:rFonts w:ascii="Arial" w:hAnsi="Arial" w:cs="Arial"/>
          <w:b/>
        </w:rPr>
      </w:pPr>
    </w:p>
    <w:p w:rsidR="00B60EF9" w:rsidRPr="00D31A7A" w:rsidRDefault="00B60EF9" w:rsidP="00542B50">
      <w:pPr>
        <w:pStyle w:val="CTC-Body"/>
        <w:numPr>
          <w:ilvl w:val="0"/>
          <w:numId w:val="10"/>
        </w:numPr>
        <w:spacing w:after="0"/>
        <w:ind w:left="360"/>
        <w:rPr>
          <w:rFonts w:ascii="Arial" w:hAnsi="Arial" w:cs="Arial"/>
        </w:rPr>
      </w:pPr>
      <w:r w:rsidRPr="00D31A7A">
        <w:rPr>
          <w:rFonts w:ascii="Arial" w:hAnsi="Arial" w:cs="Arial"/>
          <w:b/>
        </w:rPr>
        <w:t>How will we get input from the community?</w:t>
      </w:r>
    </w:p>
    <w:p w:rsidR="00B60EF9" w:rsidRPr="00D31A7A" w:rsidRDefault="00542B50" w:rsidP="00542B50">
      <w:pPr>
        <w:pStyle w:val="CTC-Body"/>
        <w:spacing w:after="0"/>
        <w:rPr>
          <w:rFonts w:ascii="Arial" w:hAnsi="Arial" w:cs="Arial"/>
        </w:rPr>
      </w:pPr>
      <w:r w:rsidRPr="00D31A7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31A7A">
        <w:rPr>
          <w:rFonts w:ascii="Arial" w:hAnsi="Arial" w:cs="Arial"/>
        </w:rPr>
        <w:instrText xml:space="preserve"> FORMCHECKBOX </w:instrText>
      </w:r>
      <w:r w:rsidRPr="00D31A7A">
        <w:rPr>
          <w:rFonts w:ascii="Arial" w:hAnsi="Arial" w:cs="Arial"/>
        </w:rPr>
      </w:r>
      <w:r w:rsidRPr="00D31A7A">
        <w:rPr>
          <w:rFonts w:ascii="Arial" w:hAnsi="Arial" w:cs="Arial"/>
        </w:rPr>
        <w:fldChar w:fldCharType="end"/>
      </w:r>
      <w:bookmarkEnd w:id="1"/>
      <w:r w:rsidRPr="00D31A7A">
        <w:rPr>
          <w:rFonts w:ascii="Arial" w:hAnsi="Arial" w:cs="Arial"/>
        </w:rPr>
        <w:t xml:space="preserve">  </w:t>
      </w:r>
      <w:r w:rsidR="00B60EF9" w:rsidRPr="00D31A7A">
        <w:rPr>
          <w:rFonts w:ascii="Arial" w:hAnsi="Arial" w:cs="Arial"/>
        </w:rPr>
        <w:t xml:space="preserve">Community presentations or forums </w:t>
      </w:r>
      <w:r w:rsidR="00B60EF9" w:rsidRPr="00D31A7A">
        <w:rPr>
          <w:rFonts w:ascii="Arial" w:hAnsi="Arial" w:cs="Arial"/>
          <w:sz w:val="16"/>
        </w:rPr>
        <w:t>(If so, how many? Who will coordinate? Who will lead the meetings?)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B60EF9" w:rsidRPr="00D31A7A" w:rsidRDefault="00542B50" w:rsidP="00542B50">
      <w:pPr>
        <w:pStyle w:val="CTC-Body"/>
        <w:spacing w:after="0"/>
        <w:rPr>
          <w:rFonts w:ascii="Arial" w:hAnsi="Arial" w:cs="Arial"/>
        </w:rPr>
      </w:pPr>
      <w:r w:rsidRPr="00D31A7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1A7A">
        <w:rPr>
          <w:rFonts w:ascii="Arial" w:hAnsi="Arial" w:cs="Arial"/>
        </w:rPr>
        <w:instrText xml:space="preserve"> FORMCHECKBOX </w:instrText>
      </w:r>
      <w:r w:rsidRPr="00D31A7A">
        <w:rPr>
          <w:rFonts w:ascii="Arial" w:hAnsi="Arial" w:cs="Arial"/>
        </w:rPr>
      </w:r>
      <w:r w:rsidRPr="00D31A7A">
        <w:rPr>
          <w:rFonts w:ascii="Arial" w:hAnsi="Arial" w:cs="Arial"/>
        </w:rPr>
        <w:fldChar w:fldCharType="end"/>
      </w:r>
      <w:r w:rsidRPr="00D31A7A">
        <w:rPr>
          <w:rFonts w:ascii="Arial" w:hAnsi="Arial" w:cs="Arial"/>
        </w:rPr>
        <w:t xml:space="preserve">  </w:t>
      </w:r>
      <w:r w:rsidR="00B60EF9" w:rsidRPr="00D31A7A">
        <w:rPr>
          <w:rFonts w:ascii="Arial" w:hAnsi="Arial" w:cs="Arial"/>
        </w:rPr>
        <w:t xml:space="preserve">Questionnaire </w:t>
      </w:r>
      <w:r w:rsidR="00B60EF9" w:rsidRPr="00D31A7A">
        <w:rPr>
          <w:rFonts w:ascii="Arial" w:hAnsi="Arial" w:cs="Arial"/>
          <w:sz w:val="16"/>
          <w:szCs w:val="16"/>
        </w:rPr>
        <w:t>(Who will develop and mail the questionnaire? Who will tabulate responses?)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B60EF9" w:rsidRPr="00D31A7A" w:rsidRDefault="00542B50" w:rsidP="00542B50">
      <w:pPr>
        <w:pStyle w:val="CTC-Body"/>
        <w:spacing w:after="0"/>
        <w:rPr>
          <w:rFonts w:ascii="Arial" w:hAnsi="Arial" w:cs="Arial"/>
          <w:sz w:val="16"/>
          <w:szCs w:val="16"/>
        </w:rPr>
      </w:pPr>
      <w:r w:rsidRPr="00D31A7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1A7A">
        <w:rPr>
          <w:rFonts w:ascii="Arial" w:hAnsi="Arial" w:cs="Arial"/>
        </w:rPr>
        <w:instrText xml:space="preserve"> FORMCHECKBOX </w:instrText>
      </w:r>
      <w:r w:rsidRPr="00D31A7A">
        <w:rPr>
          <w:rFonts w:ascii="Arial" w:hAnsi="Arial" w:cs="Arial"/>
        </w:rPr>
      </w:r>
      <w:r w:rsidRPr="00D31A7A">
        <w:rPr>
          <w:rFonts w:ascii="Arial" w:hAnsi="Arial" w:cs="Arial"/>
        </w:rPr>
        <w:fldChar w:fldCharType="end"/>
      </w:r>
      <w:r w:rsidRPr="00D31A7A">
        <w:rPr>
          <w:rFonts w:ascii="Arial" w:hAnsi="Arial" w:cs="Arial"/>
        </w:rPr>
        <w:t xml:space="preserve">  </w:t>
      </w:r>
      <w:r w:rsidR="00B60EF9" w:rsidRPr="00D31A7A">
        <w:rPr>
          <w:rFonts w:ascii="Arial" w:hAnsi="Arial" w:cs="Arial"/>
        </w:rPr>
        <w:t xml:space="preserve">Other </w:t>
      </w:r>
      <w:r w:rsidR="00B60EF9" w:rsidRPr="00D31A7A">
        <w:rPr>
          <w:rFonts w:ascii="Arial" w:hAnsi="Arial" w:cs="Arial"/>
          <w:sz w:val="16"/>
          <w:szCs w:val="16"/>
        </w:rPr>
        <w:t>(Note the process below.)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  <w:sz w:val="20"/>
        </w:rPr>
      </w:pPr>
      <w:r w:rsidRPr="00D31A7A">
        <w:rPr>
          <w:rFonts w:ascii="Arial" w:hAnsi="Arial" w:cs="Arial"/>
          <w:b/>
          <w:sz w:val="20"/>
        </w:rPr>
        <w:t>_________________________________________________</w:t>
      </w:r>
      <w:r w:rsidR="00D31A7A">
        <w:rPr>
          <w:rFonts w:ascii="Arial" w:hAnsi="Arial" w:cs="Arial"/>
          <w:b/>
          <w:sz w:val="20"/>
        </w:rPr>
        <w:t>_______________________________</w:t>
      </w:r>
    </w:p>
    <w:p w:rsidR="00542B50" w:rsidRPr="00D31A7A" w:rsidRDefault="00542B50" w:rsidP="00542B50">
      <w:pPr>
        <w:pStyle w:val="CTC-Body"/>
        <w:spacing w:after="0"/>
        <w:ind w:left="360"/>
        <w:rPr>
          <w:rFonts w:ascii="Arial" w:hAnsi="Arial" w:cs="Arial"/>
          <w:b/>
        </w:rPr>
      </w:pPr>
    </w:p>
    <w:p w:rsidR="00B60EF9" w:rsidRPr="00D31A7A" w:rsidRDefault="00B60EF9" w:rsidP="00542B50">
      <w:pPr>
        <w:pStyle w:val="CTC-Body"/>
        <w:numPr>
          <w:ilvl w:val="0"/>
          <w:numId w:val="10"/>
        </w:numPr>
        <w:spacing w:after="0"/>
        <w:ind w:left="360"/>
        <w:rPr>
          <w:rFonts w:ascii="Arial" w:hAnsi="Arial" w:cs="Arial"/>
          <w:b/>
        </w:rPr>
      </w:pPr>
      <w:r w:rsidRPr="00D31A7A">
        <w:rPr>
          <w:rFonts w:ascii="Arial" w:hAnsi="Arial" w:cs="Arial"/>
          <w:b/>
        </w:rPr>
        <w:t>Timeline for prioritization: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960"/>
        <w:gridCol w:w="1440"/>
      </w:tblGrid>
      <w:tr w:rsidR="00B60EF9" w:rsidRPr="00D31A7A" w:rsidTr="003D369A">
        <w:trPr>
          <w:trHeight w:val="619"/>
          <w:tblHeader/>
        </w:trPr>
        <w:tc>
          <w:tcPr>
            <w:tcW w:w="3960" w:type="dxa"/>
            <w:tcBorders>
              <w:right w:val="single" w:sz="2" w:space="0" w:color="D9D9D9"/>
            </w:tcBorders>
            <w:shd w:val="clear" w:color="auto" w:fill="21586C"/>
            <w:vAlign w:val="center"/>
          </w:tcPr>
          <w:p w:rsidR="00B60EF9" w:rsidRPr="00D31A7A" w:rsidRDefault="00B60EF9" w:rsidP="00B60EF9">
            <w:pPr>
              <w:pStyle w:val="CTC-TableHeader-White"/>
              <w:rPr>
                <w:rFonts w:ascii="Arial" w:hAnsi="Arial" w:cs="Arial"/>
              </w:rPr>
            </w:pPr>
            <w:r w:rsidRPr="00D31A7A">
              <w:rPr>
                <w:rFonts w:ascii="Arial" w:hAnsi="Arial" w:cs="Arial"/>
              </w:rPr>
              <w:t>Task</w:t>
            </w:r>
          </w:p>
        </w:tc>
        <w:tc>
          <w:tcPr>
            <w:tcW w:w="3960" w:type="dxa"/>
            <w:tcBorders>
              <w:left w:val="single" w:sz="2" w:space="0" w:color="D9D9D9"/>
              <w:right w:val="single" w:sz="2" w:space="0" w:color="D9D9D9"/>
            </w:tcBorders>
            <w:shd w:val="clear" w:color="auto" w:fill="21586C"/>
            <w:vAlign w:val="center"/>
          </w:tcPr>
          <w:p w:rsidR="00B60EF9" w:rsidRPr="00D31A7A" w:rsidRDefault="00B60EF9" w:rsidP="00B60EF9">
            <w:pPr>
              <w:pStyle w:val="CTC-TableHeader-White"/>
              <w:rPr>
                <w:rFonts w:ascii="Arial" w:hAnsi="Arial" w:cs="Arial"/>
              </w:rPr>
            </w:pPr>
            <w:r w:rsidRPr="00D31A7A">
              <w:rPr>
                <w:rFonts w:ascii="Arial" w:hAnsi="Arial" w:cs="Arial"/>
              </w:rPr>
              <w:t>Assigned to</w:t>
            </w:r>
          </w:p>
        </w:tc>
        <w:tc>
          <w:tcPr>
            <w:tcW w:w="1440" w:type="dxa"/>
            <w:tcBorders>
              <w:left w:val="single" w:sz="2" w:space="0" w:color="D9D9D9"/>
            </w:tcBorders>
            <w:shd w:val="clear" w:color="auto" w:fill="21586C"/>
            <w:vAlign w:val="center"/>
          </w:tcPr>
          <w:p w:rsidR="00B60EF9" w:rsidRPr="00D31A7A" w:rsidRDefault="00B60EF9" w:rsidP="00B60EF9">
            <w:pPr>
              <w:pStyle w:val="CTC-TableHeader-White"/>
              <w:rPr>
                <w:rFonts w:ascii="Arial" w:hAnsi="Arial" w:cs="Arial"/>
              </w:rPr>
            </w:pPr>
            <w:r w:rsidRPr="00D31A7A">
              <w:rPr>
                <w:rFonts w:ascii="Arial" w:hAnsi="Arial" w:cs="Arial"/>
              </w:rPr>
              <w:t>Deadline</w:t>
            </w:r>
          </w:p>
        </w:tc>
      </w:tr>
      <w:tr w:rsidR="00B60EF9" w:rsidRPr="00D31A7A" w:rsidTr="003D369A">
        <w:trPr>
          <w:trHeight w:val="720"/>
        </w:trPr>
        <w:tc>
          <w:tcPr>
            <w:tcW w:w="396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396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</w:tr>
      <w:tr w:rsidR="00B60EF9" w:rsidRPr="00D31A7A" w:rsidTr="003D369A">
        <w:trPr>
          <w:trHeight w:val="720"/>
        </w:trPr>
        <w:tc>
          <w:tcPr>
            <w:tcW w:w="396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396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</w:tr>
      <w:tr w:rsidR="00B60EF9" w:rsidRPr="00D31A7A" w:rsidTr="003D369A">
        <w:trPr>
          <w:trHeight w:val="720"/>
        </w:trPr>
        <w:tc>
          <w:tcPr>
            <w:tcW w:w="396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396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B60EF9" w:rsidRPr="00D31A7A" w:rsidRDefault="00B60EF9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</w:tr>
      <w:tr w:rsidR="00542B50" w:rsidRPr="00D31A7A" w:rsidTr="003D369A">
        <w:trPr>
          <w:trHeight w:val="720"/>
        </w:trPr>
        <w:tc>
          <w:tcPr>
            <w:tcW w:w="3960" w:type="dxa"/>
            <w:shd w:val="clear" w:color="auto" w:fill="auto"/>
          </w:tcPr>
          <w:p w:rsidR="00542B50" w:rsidRPr="00D31A7A" w:rsidRDefault="00542B50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3960" w:type="dxa"/>
            <w:shd w:val="clear" w:color="auto" w:fill="auto"/>
          </w:tcPr>
          <w:p w:rsidR="00542B50" w:rsidRPr="00D31A7A" w:rsidRDefault="00542B50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  <w:tc>
          <w:tcPr>
            <w:tcW w:w="1440" w:type="dxa"/>
            <w:shd w:val="clear" w:color="auto" w:fill="auto"/>
          </w:tcPr>
          <w:p w:rsidR="00542B50" w:rsidRPr="00D31A7A" w:rsidRDefault="00542B50" w:rsidP="003D369A">
            <w:pPr>
              <w:pStyle w:val="CTC-Body"/>
              <w:spacing w:after="0"/>
              <w:rPr>
                <w:rFonts w:ascii="Arial" w:hAnsi="Arial" w:cs="Arial"/>
                <w:lang w:bidi="en-US"/>
              </w:rPr>
            </w:pPr>
          </w:p>
        </w:tc>
      </w:tr>
    </w:tbl>
    <w:p w:rsidR="00B60EF9" w:rsidRPr="00D31A7A" w:rsidRDefault="00B60EF9" w:rsidP="00B60EF9">
      <w:pPr>
        <w:pStyle w:val="CTC-Body"/>
        <w:rPr>
          <w:rFonts w:ascii="Arial" w:hAnsi="Arial" w:cs="Arial"/>
        </w:rPr>
      </w:pPr>
    </w:p>
    <w:sectPr w:rsidR="00B60EF9" w:rsidRPr="00D31A7A" w:rsidSect="00756F8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51" w:rsidRDefault="00CB3B51" w:rsidP="00A512D5">
      <w:r>
        <w:separator/>
      </w:r>
    </w:p>
  </w:endnote>
  <w:endnote w:type="continuationSeparator" w:id="0">
    <w:p w:rsidR="00CB3B51" w:rsidRDefault="00CB3B51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B50" w:rsidRPr="00D31A7A" w:rsidRDefault="00542B50" w:rsidP="00542B50">
    <w:pPr>
      <w:pStyle w:val="CTC-FooterHeaderText"/>
      <w:rPr>
        <w:rFonts w:ascii="Arial" w:hAnsi="Arial" w:cs="Arial"/>
        <w:sz w:val="16"/>
        <w:szCs w:val="16"/>
      </w:rPr>
    </w:pPr>
    <w:r w:rsidRPr="00D31A7A">
      <w:rPr>
        <w:rFonts w:ascii="Arial" w:hAnsi="Arial" w:cs="Arial"/>
        <w:sz w:val="16"/>
        <w:szCs w:val="16"/>
      </w:rPr>
      <w:t>Community Assessment Workshop</w:t>
    </w:r>
  </w:p>
  <w:p w:rsidR="00542B50" w:rsidRPr="00D31A7A" w:rsidRDefault="00542B50" w:rsidP="00542B50">
    <w:pPr>
      <w:pStyle w:val="CTC-FooterHeaderText"/>
      <w:rPr>
        <w:rFonts w:ascii="Arial" w:hAnsi="Arial" w:cs="Arial"/>
        <w:sz w:val="16"/>
        <w:szCs w:val="16"/>
      </w:rPr>
    </w:pPr>
    <w:r w:rsidRPr="00D31A7A">
      <w:rPr>
        <w:rFonts w:ascii="Arial" w:hAnsi="Arial" w:cs="Arial"/>
        <w:sz w:val="16"/>
        <w:szCs w:val="16"/>
      </w:rPr>
      <w:t>©2013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51" w:rsidRDefault="00CB3B51" w:rsidP="00A512D5">
      <w:r>
        <w:separator/>
      </w:r>
    </w:p>
  </w:footnote>
  <w:footnote w:type="continuationSeparator" w:id="0">
    <w:p w:rsidR="00CB3B51" w:rsidRDefault="00CB3B51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F9" w:rsidRPr="00D31A7A" w:rsidRDefault="00B60EF9" w:rsidP="00237468">
    <w:pPr>
      <w:pStyle w:val="CTC-HeaderFooterText"/>
      <w:rPr>
        <w:rFonts w:ascii="Arial" w:hAnsi="Arial" w:cs="Arial"/>
      </w:rPr>
    </w:pPr>
    <w:r w:rsidRPr="00D31A7A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3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Pr="00D31A7A">
      <w:rPr>
        <w:rFonts w:ascii="Arial" w:hAnsi="Arial" w:cs="Arial"/>
      </w:rPr>
      <w:t>Approval Process</w:t>
    </w:r>
  </w:p>
  <w:p w:rsidR="00B60EF9" w:rsidRPr="00D31A7A" w:rsidRDefault="00B60EF9" w:rsidP="00B60EF9">
    <w:pPr>
      <w:pStyle w:val="CTC-HeaderFooterText"/>
      <w:rPr>
        <w:rFonts w:ascii="Arial" w:hAnsi="Arial" w:cs="Arial"/>
      </w:rPr>
    </w:pPr>
    <w:r w:rsidRPr="00D31A7A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663"/>
    <w:multiLevelType w:val="hybridMultilevel"/>
    <w:tmpl w:val="531C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31710872"/>
    <w:multiLevelType w:val="hybridMultilevel"/>
    <w:tmpl w:val="4254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E7078"/>
    <w:multiLevelType w:val="hybridMultilevel"/>
    <w:tmpl w:val="551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61D6E"/>
    <w:multiLevelType w:val="hybridMultilevel"/>
    <w:tmpl w:val="F42AAE70"/>
    <w:lvl w:ilvl="0" w:tplc="929012E6">
      <w:start w:val="1"/>
      <w:numFmt w:val="decimal"/>
      <w:lvlText w:val="%1."/>
      <w:lvlJc w:val="left"/>
      <w:pPr>
        <w:ind w:left="720" w:hanging="360"/>
      </w:pPr>
      <w:rPr>
        <w:rFonts w:ascii="Frutiger LT Com 45 Light" w:hAnsi="Frutiger LT Com 45 Ligh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78A6"/>
    <w:multiLevelType w:val="hybridMultilevel"/>
    <w:tmpl w:val="787C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70BF3"/>
    <w:multiLevelType w:val="hybridMultilevel"/>
    <w:tmpl w:val="FEEE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3DDD"/>
    <w:multiLevelType w:val="hybridMultilevel"/>
    <w:tmpl w:val="F58A6DCA"/>
    <w:lvl w:ilvl="0" w:tplc="40E27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B84"/>
    <w:rsid w:val="000016A0"/>
    <w:rsid w:val="0002007F"/>
    <w:rsid w:val="0014544E"/>
    <w:rsid w:val="00167592"/>
    <w:rsid w:val="001C42FC"/>
    <w:rsid w:val="00220732"/>
    <w:rsid w:val="00224B36"/>
    <w:rsid w:val="00226ABC"/>
    <w:rsid w:val="00237468"/>
    <w:rsid w:val="002A555D"/>
    <w:rsid w:val="003B5B84"/>
    <w:rsid w:val="003D15B6"/>
    <w:rsid w:val="003D369A"/>
    <w:rsid w:val="0042150E"/>
    <w:rsid w:val="004B5AA3"/>
    <w:rsid w:val="004E5A0A"/>
    <w:rsid w:val="004F5035"/>
    <w:rsid w:val="0052413B"/>
    <w:rsid w:val="00542B50"/>
    <w:rsid w:val="00544E12"/>
    <w:rsid w:val="00573716"/>
    <w:rsid w:val="005C21B6"/>
    <w:rsid w:val="006834E4"/>
    <w:rsid w:val="006F4DC1"/>
    <w:rsid w:val="007020F7"/>
    <w:rsid w:val="00720C74"/>
    <w:rsid w:val="007415DD"/>
    <w:rsid w:val="00756F86"/>
    <w:rsid w:val="007646E8"/>
    <w:rsid w:val="007B72C1"/>
    <w:rsid w:val="007C6EC3"/>
    <w:rsid w:val="007F650D"/>
    <w:rsid w:val="008553FE"/>
    <w:rsid w:val="00862A57"/>
    <w:rsid w:val="00931008"/>
    <w:rsid w:val="00954465"/>
    <w:rsid w:val="00956A78"/>
    <w:rsid w:val="009670E9"/>
    <w:rsid w:val="0098293C"/>
    <w:rsid w:val="009B4AD5"/>
    <w:rsid w:val="009E6F60"/>
    <w:rsid w:val="00A512D5"/>
    <w:rsid w:val="00A64957"/>
    <w:rsid w:val="00A74609"/>
    <w:rsid w:val="00B177D0"/>
    <w:rsid w:val="00B41E19"/>
    <w:rsid w:val="00B60EF9"/>
    <w:rsid w:val="00C5609C"/>
    <w:rsid w:val="00CB3B51"/>
    <w:rsid w:val="00D00FAF"/>
    <w:rsid w:val="00D31A7A"/>
    <w:rsid w:val="00D95315"/>
    <w:rsid w:val="00E06A53"/>
    <w:rsid w:val="00E851E1"/>
    <w:rsid w:val="00F164D4"/>
    <w:rsid w:val="00F4379A"/>
    <w:rsid w:val="00F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2D5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B60EF9"/>
    <w:pPr>
      <w:spacing w:after="32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B60EF9"/>
    <w:pPr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26ABC"/>
    <w:pPr>
      <w:jc w:val="center"/>
    </w:pPr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3B5B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2014-01-29T19:45:00Z</dcterms:created>
  <dcterms:modified xsi:type="dcterms:W3CDTF">2014-01-29T19:45:00Z</dcterms:modified>
</cp:coreProperties>
</file>